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F7FBC" w14:textId="77777777" w:rsidR="00C627DA" w:rsidRPr="00C627DA" w:rsidRDefault="007737AF" w:rsidP="00923A47">
      <w:pPr>
        <w:ind w:left="3402"/>
        <w:rPr>
          <w:sz w:val="28"/>
        </w:rPr>
      </w:pPr>
      <w:bookmarkStart w:id="0" w:name="_GoBack"/>
      <w:bookmarkEnd w:id="0"/>
      <w:r>
        <w:rPr>
          <w:rFonts w:ascii="Helvetica" w:eastAsia="Adobe Fan Heiti Std B" w:hAnsi="Helvetica" w:cs="Arial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3AD42A2A" wp14:editId="78625DF4">
            <wp:simplePos x="0" y="0"/>
            <wp:positionH relativeFrom="column">
              <wp:posOffset>65405</wp:posOffset>
            </wp:positionH>
            <wp:positionV relativeFrom="paragraph">
              <wp:posOffset>-1335405</wp:posOffset>
            </wp:positionV>
            <wp:extent cx="1259840" cy="1259840"/>
            <wp:effectExtent l="0" t="0" r="10160" b="1016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f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FA2"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B4B87" wp14:editId="5C4D7DD7">
                <wp:simplePos x="0" y="0"/>
                <wp:positionH relativeFrom="column">
                  <wp:posOffset>2465705</wp:posOffset>
                </wp:positionH>
                <wp:positionV relativeFrom="page">
                  <wp:posOffset>1259840</wp:posOffset>
                </wp:positionV>
                <wp:extent cx="1485900" cy="33909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909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457200"/>
                            <a:gd name="connsiteX1" fmla="*/ 1485900 w 1485900"/>
                            <a:gd name="connsiteY1" fmla="*/ 0 h 457200"/>
                            <a:gd name="connsiteX2" fmla="*/ 1485900 w 1485900"/>
                            <a:gd name="connsiteY2" fmla="*/ 457200 h 457200"/>
                            <a:gd name="connsiteX3" fmla="*/ 0 w 1485900"/>
                            <a:gd name="connsiteY3" fmla="*/ 457200 h 457200"/>
                            <a:gd name="connsiteX4" fmla="*/ 0 w 1485900"/>
                            <a:gd name="connsiteY4" fmla="*/ 0 h 457200"/>
                            <a:gd name="connsiteX0" fmla="*/ 0 w 1485900"/>
                            <a:gd name="connsiteY0" fmla="*/ 0 h 457200"/>
                            <a:gd name="connsiteX1" fmla="*/ 1485900 w 1485900"/>
                            <a:gd name="connsiteY1" fmla="*/ 0 h 457200"/>
                            <a:gd name="connsiteX2" fmla="*/ 1485900 w 1485900"/>
                            <a:gd name="connsiteY2" fmla="*/ 457200 h 457200"/>
                            <a:gd name="connsiteX3" fmla="*/ 635 w 1485900"/>
                            <a:gd name="connsiteY3" fmla="*/ 453390 h 457200"/>
                            <a:gd name="connsiteX4" fmla="*/ 0 w 1485900"/>
                            <a:gd name="connsiteY4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4572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  <a:lnTo>
                                <a:pt x="1485900" y="457200"/>
                              </a:lnTo>
                              <a:lnTo>
                                <a:pt x="635" y="453390"/>
                              </a:lnTo>
                              <a:cubicBezTo>
                                <a:pt x="423" y="302260"/>
                                <a:pt x="212" y="1511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D7192" w14:textId="77777777" w:rsidR="00C627DA" w:rsidRPr="00B12119" w:rsidRDefault="00C627DA" w:rsidP="00C627DA">
                            <w:pPr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</w:pPr>
                            <w:proofErr w:type="gramStart"/>
                            <w:r w:rsidRPr="00B12119"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  <w:t>mail@mail.com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B4B87" id="Tekstvak_x0020_1" o:spid="_x0000_s1026" style="position:absolute;left:0;text-align:left;margin-left:194.15pt;margin-top:99.2pt;width:117pt;height:26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coordsize="1485900,457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" adj="-11796480,,5400" path="m0,0l1485900,,1485900,457200,635,453390c423,302260,212,151130,,0xe" filled="f" stroked="f">
                <v:stroke joinstyle="miter"/>
                <v:formulas/>
                <v:path arrowok="t" o:connecttype="custom" o:connectlocs="0,0;1485900,0;1485900,339090;635,336264;0,0" o:connectangles="0,0,0,0,0" textboxrect="0,0,1485900,457200"/>
                <v:textbox inset=",3mm">
                  <w:txbxContent>
                    <w:p w14:paraId="3C3D7192" w14:textId="77777777" w:rsidR="00C627DA" w:rsidRPr="00B12119" w:rsidRDefault="00C627DA" w:rsidP="00C627DA">
                      <w:pPr>
                        <w:rPr>
                          <w:rFonts w:ascii="Abadi MT Condensed Extra Bold" w:hAnsi="Abadi MT Condensed Extra Bold"/>
                          <w:sz w:val="28"/>
                        </w:rPr>
                      </w:pPr>
                      <w:proofErr w:type="gramStart"/>
                      <w:r w:rsidRPr="00B12119">
                        <w:rPr>
                          <w:rFonts w:ascii="Abadi MT Condensed Extra Bold" w:hAnsi="Abadi MT Condensed Extra Bold"/>
                          <w:sz w:val="28"/>
                        </w:rPr>
                        <w:t>mail@mail.com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="008D1598"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18E6E" wp14:editId="1F21C5F7">
                <wp:simplePos x="0" y="0"/>
                <wp:positionH relativeFrom="column">
                  <wp:posOffset>2467610</wp:posOffset>
                </wp:positionH>
                <wp:positionV relativeFrom="page">
                  <wp:posOffset>1945640</wp:posOffset>
                </wp:positionV>
                <wp:extent cx="1485900" cy="4572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FD996" w14:textId="77777777" w:rsidR="008D1598" w:rsidRPr="00B12119" w:rsidRDefault="008D1598" w:rsidP="008D1598">
                            <w:pPr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</w:pPr>
                            <w:r w:rsidRPr="00B12119"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  <w:t>Rijbewijs B, 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18E6E" id="_x0000_t202" coordsize="21600,21600" o:spt="202" path="m0,0l0,21600,21600,21600,21600,0xe">
                <v:stroke joinstyle="miter"/>
                <v:path gradientshapeok="t" o:connecttype="rect"/>
              </v:shapetype>
              <v:shape id="Tekstvak_x0020_9" o:spid="_x0000_s1027" type="#_x0000_t202" style="position:absolute;left:0;text-align:left;margin-left:194.3pt;margin-top:153.2pt;width:117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" filled="f" stroked="f">
                <v:textbox inset=",,,4mm">
                  <w:txbxContent>
                    <w:p w14:paraId="159FD996" w14:textId="77777777" w:rsidR="008D1598" w:rsidRPr="00B12119" w:rsidRDefault="008D1598" w:rsidP="008D1598">
                      <w:pPr>
                        <w:rPr>
                          <w:rFonts w:ascii="Abadi MT Condensed Extra Bold" w:hAnsi="Abadi MT Condensed Extra Bold"/>
                          <w:sz w:val="28"/>
                        </w:rPr>
                      </w:pPr>
                      <w:r w:rsidRPr="00B12119">
                        <w:rPr>
                          <w:rFonts w:ascii="Abadi MT Condensed Extra Bold" w:hAnsi="Abadi MT Condensed Extra Bold"/>
                          <w:sz w:val="28"/>
                        </w:rPr>
                        <w:t>Rijbewijs B, 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627DA"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44A74" wp14:editId="3899270C">
                <wp:simplePos x="0" y="0"/>
                <wp:positionH relativeFrom="column">
                  <wp:posOffset>2466340</wp:posOffset>
                </wp:positionH>
                <wp:positionV relativeFrom="page">
                  <wp:posOffset>688340</wp:posOffset>
                </wp:positionV>
                <wp:extent cx="1485900" cy="45720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162E3" w14:textId="77777777" w:rsidR="00C627DA" w:rsidRPr="00B12119" w:rsidRDefault="00C627DA">
                            <w:pPr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</w:pPr>
                            <w:r w:rsidRPr="00B12119"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  <w:t>06-12345678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44A74" id="Tekstvak_x0020_4" o:spid="_x0000_s1028" type="#_x0000_t202" style="position:absolute;left:0;text-align:left;margin-left:194.2pt;margin-top:54.2pt;width:117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" filled="f" stroked="f">
                <v:textbox>
                  <w:txbxContent>
                    <w:p w14:paraId="160162E3" w14:textId="77777777" w:rsidR="00C627DA" w:rsidRPr="00B12119" w:rsidRDefault="00C627DA">
                      <w:pPr>
                        <w:rPr>
                          <w:rFonts w:ascii="Abadi MT Condensed Extra Bold" w:hAnsi="Abadi MT Condensed Extra Bold"/>
                          <w:sz w:val="28"/>
                        </w:rPr>
                      </w:pPr>
                      <w:r w:rsidRPr="00B12119">
                        <w:rPr>
                          <w:rFonts w:ascii="Abadi MT Condensed Extra Bold" w:hAnsi="Abadi MT Condensed Extra Bold"/>
                          <w:sz w:val="28"/>
                        </w:rPr>
                        <w:t>06-12345678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64446F5" w14:textId="77777777" w:rsidR="00C02FD6" w:rsidRPr="00DF3F05" w:rsidRDefault="00112FBB" w:rsidP="00873FDF">
      <w:pPr>
        <w:ind w:left="2835"/>
        <w:rPr>
          <w:rFonts w:ascii="Helvetica" w:eastAsia="Adobe Fan Heiti Std B" w:hAnsi="Helvetica" w:cs="Arial"/>
          <w:b/>
          <w:color w:val="C00000"/>
          <w:sz w:val="32"/>
        </w:rPr>
      </w:pPr>
    </w:p>
    <w:p w14:paraId="446301FD" w14:textId="77777777" w:rsidR="00CE198E" w:rsidRDefault="00B12119" w:rsidP="00873FDF">
      <w:pPr>
        <w:ind w:left="2835"/>
        <w:rPr>
          <w:rFonts w:ascii="Arial" w:eastAsia="Adobe Fan Heiti Std B" w:hAnsi="Arial" w:cs="Arial"/>
          <w:b/>
          <w:sz w:val="32"/>
        </w:rPr>
      </w:pPr>
      <w:r>
        <w:rPr>
          <w:rFonts w:ascii="Helvetica" w:eastAsia="Adobe Fan Heiti Std B" w:hAnsi="Helvetica" w:cs="Arial"/>
          <w:b/>
          <w:noProof/>
          <w:color w:val="C00000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BC834" wp14:editId="35BC72B8">
                <wp:simplePos x="0" y="0"/>
                <wp:positionH relativeFrom="column">
                  <wp:posOffset>-276860</wp:posOffset>
                </wp:positionH>
                <wp:positionV relativeFrom="page">
                  <wp:posOffset>2740660</wp:posOffset>
                </wp:positionV>
                <wp:extent cx="2286635" cy="160274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3C80C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Competenties:</w:t>
                            </w:r>
                          </w:p>
                          <w:p w14:paraId="189E570B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0D7DFCF1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Gestructureerd</w:t>
                            </w:r>
                          </w:p>
                          <w:p w14:paraId="355D6904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Collegiaal</w:t>
                            </w:r>
                          </w:p>
                          <w:p w14:paraId="5B929285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Doorzetter</w:t>
                            </w:r>
                          </w:p>
                          <w:p w14:paraId="210BF0E1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Klantvriendelijk</w:t>
                            </w:r>
                          </w:p>
                          <w:p w14:paraId="6224A52D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• Ervaren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C834" id="Tekstvak_x0020_5" o:spid="_x0000_s1029" type="#_x0000_t202" style="position:absolute;left:0;text-align:left;margin-left:-21.8pt;margin-top:215.8pt;width:180.05pt;height:1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" filled="f" stroked="f">
                <v:textbox inset=",3mm,2.5mm">
                  <w:txbxContent>
                    <w:p w14:paraId="5683C80C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b/>
                          <w:sz w:val="28"/>
                        </w:rPr>
                        <w:t>Competenties:</w:t>
                      </w:r>
                    </w:p>
                    <w:p w14:paraId="189E570B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0D7DFCF1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Gestructureerd</w:t>
                      </w:r>
                    </w:p>
                    <w:p w14:paraId="355D6904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Collegiaal</w:t>
                      </w:r>
                    </w:p>
                    <w:p w14:paraId="5B929285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Doorzetter</w:t>
                      </w:r>
                    </w:p>
                    <w:p w14:paraId="210BF0E1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Klantvriendelijk</w:t>
                      </w:r>
                    </w:p>
                    <w:p w14:paraId="6224A52D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• Ervaren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55030B6" w14:textId="77777777" w:rsidR="00CE198E" w:rsidRPr="000F0F40" w:rsidRDefault="00EB29AD" w:rsidP="00F33425">
      <w:pPr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Werkzaamheden</w:t>
      </w:r>
      <w:r w:rsidR="00517C47" w:rsidRPr="000F0F40">
        <w:rPr>
          <w:rFonts w:ascii="Arial Rounded MT Bold" w:eastAsia="Adobe Fan Heiti Std B" w:hAnsi="Arial Rounded MT Bold" w:cs="Arial"/>
        </w:rPr>
        <w:t>:</w:t>
      </w:r>
    </w:p>
    <w:p w14:paraId="10697BE1" w14:textId="77777777" w:rsidR="00873FDF" w:rsidRPr="000F0F40" w:rsidRDefault="00873FDF" w:rsidP="00873FDF">
      <w:pPr>
        <w:ind w:left="2835"/>
        <w:rPr>
          <w:rFonts w:ascii="Arial Rounded MT Bold" w:eastAsia="Adobe Fan Heiti Std B" w:hAnsi="Arial Rounded MT Bold" w:cs="Arial"/>
          <w:b/>
        </w:rPr>
      </w:pPr>
    </w:p>
    <w:p w14:paraId="39C21E56" w14:textId="77777777" w:rsidR="00873FDF" w:rsidRPr="000F0F40" w:rsidRDefault="00873FDF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01-1998 tot 12-2004</w:t>
      </w:r>
      <w:r w:rsidRPr="000F0F40">
        <w:rPr>
          <w:rFonts w:ascii="Arial Rounded MT Bold" w:eastAsia="Adobe Fan Heiti Std B" w:hAnsi="Arial Rounded MT Bold" w:cs="Arial"/>
        </w:rPr>
        <w:tab/>
        <w:t xml:space="preserve">&lt;functie&gt; </w:t>
      </w:r>
      <w:r w:rsidRPr="000F0F40">
        <w:rPr>
          <w:rFonts w:ascii="Arial Rounded MT Bold" w:eastAsia="Adobe Fan Heiti Std B" w:hAnsi="Arial Rounded MT Bold" w:cs="Arial"/>
        </w:rPr>
        <w:tab/>
        <w:t>&lt;Bedrijf&gt;</w:t>
      </w:r>
      <w:r w:rsidRPr="000F0F40">
        <w:rPr>
          <w:rFonts w:ascii="Arial Rounded MT Bold" w:eastAsia="Adobe Fan Heiti Std B" w:hAnsi="Arial Rounded MT Bold" w:cs="Arial"/>
        </w:rPr>
        <w:tab/>
        <w:t>&lt;Plaats&gt;</w:t>
      </w:r>
    </w:p>
    <w:p w14:paraId="67129A8A" w14:textId="77777777" w:rsidR="00873FDF" w:rsidRPr="000F0F40" w:rsidRDefault="00873FDF" w:rsidP="00873FDF">
      <w:pPr>
        <w:ind w:left="2835"/>
        <w:rPr>
          <w:rFonts w:ascii="Arial Rounded MT Bold" w:eastAsia="Adobe Fan Heiti Std B" w:hAnsi="Arial Rounded MT Bold" w:cs="Arial"/>
        </w:rPr>
      </w:pPr>
    </w:p>
    <w:p w14:paraId="4FBF7D0B" w14:textId="77777777" w:rsidR="00941B71" w:rsidRPr="000F0F40" w:rsidRDefault="00520FA2" w:rsidP="00EB29AD">
      <w:pPr>
        <w:rPr>
          <w:rFonts w:ascii="Arial Rounded MT Bold" w:eastAsia="Adobe Fan Heiti Std B" w:hAnsi="Arial Rounded MT Bold" w:cs="Arial"/>
          <w:b/>
        </w:rPr>
      </w:pPr>
      <w:r w:rsidRPr="000F0F40">
        <w:rPr>
          <w:rFonts w:ascii="Arial Rounded MT Bold" w:eastAsia="Adobe Fan Heiti Std B" w:hAnsi="Arial Rounded MT Bold" w:cs="Arial"/>
          <w:b/>
        </w:rPr>
        <w:t>Omschrijving werkzaamheden</w:t>
      </w:r>
      <w:r w:rsidR="00941B71" w:rsidRPr="000F0F40">
        <w:rPr>
          <w:rFonts w:ascii="Arial Rounded MT Bold" w:eastAsia="Adobe Fan Heiti Std B" w:hAnsi="Arial Rounded MT Bold" w:cs="Arial"/>
          <w:b/>
        </w:rPr>
        <w:t>:</w:t>
      </w:r>
    </w:p>
    <w:p w14:paraId="002CF1D5" w14:textId="77777777" w:rsidR="00941B71" w:rsidRPr="000F0F40" w:rsidRDefault="00941B71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&lt;Voeg hier je werkzaamheden in&gt;</w:t>
      </w:r>
      <w:r w:rsidR="00923A47" w:rsidRPr="000F0F40">
        <w:rPr>
          <w:rFonts w:ascii="Arial Rounded MT Bold" w:eastAsia="Adobe Fan Heiti Std B" w:hAnsi="Arial Rounded MT Bold" w:cs="Arial"/>
        </w:rPr>
        <w:tab/>
      </w:r>
    </w:p>
    <w:p w14:paraId="57461BE5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37A8FDC7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01-1998 tot 12-2004</w:t>
      </w:r>
      <w:r w:rsidRPr="000F0F40">
        <w:rPr>
          <w:rFonts w:ascii="Arial Rounded MT Bold" w:eastAsia="Adobe Fan Heiti Std B" w:hAnsi="Arial Rounded MT Bold" w:cs="Arial"/>
        </w:rPr>
        <w:tab/>
        <w:t xml:space="preserve">&lt;functie&gt; </w:t>
      </w:r>
      <w:r w:rsidRPr="000F0F40">
        <w:rPr>
          <w:rFonts w:ascii="Arial Rounded MT Bold" w:eastAsia="Adobe Fan Heiti Std B" w:hAnsi="Arial Rounded MT Bold" w:cs="Arial"/>
        </w:rPr>
        <w:tab/>
        <w:t>&lt;Bedrijf&gt;</w:t>
      </w:r>
      <w:r w:rsidRPr="000F0F40">
        <w:rPr>
          <w:rFonts w:ascii="Arial Rounded MT Bold" w:eastAsia="Adobe Fan Heiti Std B" w:hAnsi="Arial Rounded MT Bold" w:cs="Arial"/>
        </w:rPr>
        <w:tab/>
        <w:t>&lt;Plaats&gt;</w:t>
      </w:r>
    </w:p>
    <w:p w14:paraId="691C9E7F" w14:textId="77777777" w:rsidR="00520FA2" w:rsidRPr="000F0F40" w:rsidRDefault="00520FA2" w:rsidP="00520FA2">
      <w:pPr>
        <w:ind w:left="2835"/>
        <w:rPr>
          <w:rFonts w:ascii="Arial Rounded MT Bold" w:eastAsia="Adobe Fan Heiti Std B" w:hAnsi="Arial Rounded MT Bold" w:cs="Arial"/>
        </w:rPr>
      </w:pPr>
    </w:p>
    <w:p w14:paraId="09F95ADC" w14:textId="77777777" w:rsidR="00520FA2" w:rsidRPr="000F0F40" w:rsidRDefault="00520FA2" w:rsidP="007F1CB7">
      <w:pPr>
        <w:rPr>
          <w:rFonts w:ascii="Arial Rounded MT Bold" w:eastAsia="Adobe Fan Heiti Std B" w:hAnsi="Arial Rounded MT Bold" w:cs="Arial"/>
          <w:b/>
        </w:rPr>
      </w:pPr>
      <w:r w:rsidRPr="000F0F40">
        <w:rPr>
          <w:rFonts w:ascii="Arial Rounded MT Bold" w:eastAsia="Adobe Fan Heiti Std B" w:hAnsi="Arial Rounded MT Bold" w:cs="Arial"/>
          <w:b/>
        </w:rPr>
        <w:t>Omschrijving werkzaamheden:</w:t>
      </w:r>
    </w:p>
    <w:p w14:paraId="3E1F72E7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&lt;Voeg hier je werkzaamheden in&gt;</w:t>
      </w:r>
    </w:p>
    <w:p w14:paraId="5787DE9C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1273E695" w14:textId="77777777" w:rsidR="00520FA2" w:rsidRPr="000F0F40" w:rsidRDefault="00CE198E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  <w:b/>
          <w:noProof/>
          <w:color w:val="C00000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89D20A" wp14:editId="574B9143">
                <wp:simplePos x="0" y="0"/>
                <wp:positionH relativeFrom="column">
                  <wp:posOffset>-278130</wp:posOffset>
                </wp:positionH>
                <wp:positionV relativeFrom="page">
                  <wp:posOffset>4572000</wp:posOffset>
                </wp:positionV>
                <wp:extent cx="2286635" cy="1602740"/>
                <wp:effectExtent l="0" t="0" r="0" b="0"/>
                <wp:wrapSquare wrapText="bothSides"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80985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Referentie(s)</w:t>
                            </w:r>
                            <w:r w:rsid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1321E6A5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  <w:p w14:paraId="169A0BAE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&lt;Bedrijf&gt;</w:t>
                            </w:r>
                          </w:p>
                          <w:p w14:paraId="2EBECD7B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&lt;Naam contactpersoon&gt;</w:t>
                            </w:r>
                          </w:p>
                          <w:p w14:paraId="68DDB528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sz w:val="28"/>
                              </w:rPr>
                              <w:t>&lt;Telefoonnummer&gt;</w:t>
                            </w:r>
                          </w:p>
                          <w:p w14:paraId="1C7BB8B1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D20A" id="Tekstvak_x0020_7" o:spid="_x0000_s1030" type="#_x0000_t202" style="position:absolute;left:0;text-align:left;margin-left:-21.9pt;margin-top:5in;width:180.05pt;height:1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" filled="f" stroked="f">
                <v:textbox inset=",0">
                  <w:txbxContent>
                    <w:p w14:paraId="16C80985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b/>
                          <w:sz w:val="28"/>
                        </w:rPr>
                        <w:t>Referentie(s)</w:t>
                      </w:r>
                      <w:r w:rsidR="0010352E">
                        <w:rPr>
                          <w:rFonts w:ascii="Helvetica" w:hAnsi="Helvetica"/>
                          <w:b/>
                          <w:sz w:val="28"/>
                        </w:rPr>
                        <w:t>:</w:t>
                      </w:r>
                    </w:p>
                    <w:p w14:paraId="1321E6A5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  <w:p w14:paraId="169A0BAE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&lt;Bedrijf&gt;</w:t>
                      </w:r>
                    </w:p>
                    <w:p w14:paraId="2EBECD7B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&lt;Naam contactpersoon&gt;</w:t>
                      </w:r>
                    </w:p>
                    <w:p w14:paraId="68DDB528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sz w:val="28"/>
                        </w:rPr>
                        <w:t>&lt;Telefoonnummer&gt;</w:t>
                      </w:r>
                    </w:p>
                    <w:p w14:paraId="1C7BB8B1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sz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361A8CA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01-1998 tot 12-2004</w:t>
      </w:r>
      <w:r w:rsidRPr="000F0F40">
        <w:rPr>
          <w:rFonts w:ascii="Arial Rounded MT Bold" w:eastAsia="Adobe Fan Heiti Std B" w:hAnsi="Arial Rounded MT Bold" w:cs="Arial"/>
        </w:rPr>
        <w:tab/>
        <w:t xml:space="preserve">&lt;functie&gt; </w:t>
      </w:r>
      <w:r w:rsidRPr="000F0F40">
        <w:rPr>
          <w:rFonts w:ascii="Arial Rounded MT Bold" w:eastAsia="Adobe Fan Heiti Std B" w:hAnsi="Arial Rounded MT Bold" w:cs="Arial"/>
        </w:rPr>
        <w:tab/>
        <w:t>&lt;Bedrijf&gt;</w:t>
      </w:r>
      <w:r w:rsidRPr="000F0F40">
        <w:rPr>
          <w:rFonts w:ascii="Arial Rounded MT Bold" w:eastAsia="Adobe Fan Heiti Std B" w:hAnsi="Arial Rounded MT Bold" w:cs="Arial"/>
        </w:rPr>
        <w:tab/>
        <w:t>&lt;Plaats&gt;</w:t>
      </w:r>
    </w:p>
    <w:p w14:paraId="54950BDF" w14:textId="77777777" w:rsidR="00520FA2" w:rsidRPr="000F0F40" w:rsidRDefault="00520FA2" w:rsidP="00520FA2">
      <w:pPr>
        <w:ind w:left="2835"/>
        <w:rPr>
          <w:rFonts w:ascii="Arial Rounded MT Bold" w:eastAsia="Adobe Fan Heiti Std B" w:hAnsi="Arial Rounded MT Bold" w:cs="Arial"/>
        </w:rPr>
      </w:pPr>
    </w:p>
    <w:p w14:paraId="74F55694" w14:textId="77777777" w:rsidR="00520FA2" w:rsidRPr="000F0F40" w:rsidRDefault="00520FA2" w:rsidP="009511B8">
      <w:pPr>
        <w:rPr>
          <w:rFonts w:ascii="Arial Rounded MT Bold" w:eastAsia="Adobe Fan Heiti Std B" w:hAnsi="Arial Rounded MT Bold" w:cs="Arial"/>
          <w:b/>
        </w:rPr>
      </w:pPr>
      <w:r w:rsidRPr="000F0F40">
        <w:rPr>
          <w:rFonts w:ascii="Arial Rounded MT Bold" w:eastAsia="Adobe Fan Heiti Std B" w:hAnsi="Arial Rounded MT Bold" w:cs="Arial"/>
          <w:b/>
        </w:rPr>
        <w:t>Omschrijving werkzaamheden:</w:t>
      </w:r>
    </w:p>
    <w:p w14:paraId="0307738A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&lt;Voeg hier je werkzaamheden in&gt;</w:t>
      </w:r>
    </w:p>
    <w:p w14:paraId="4FE82DB4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192E318E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1C2FD2EE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01-1998 tot 12-2004</w:t>
      </w:r>
      <w:r w:rsidRPr="000F0F40">
        <w:rPr>
          <w:rFonts w:ascii="Arial Rounded MT Bold" w:eastAsia="Adobe Fan Heiti Std B" w:hAnsi="Arial Rounded MT Bold" w:cs="Arial"/>
        </w:rPr>
        <w:tab/>
        <w:t xml:space="preserve">&lt;functie&gt; </w:t>
      </w:r>
      <w:r w:rsidRPr="000F0F40">
        <w:rPr>
          <w:rFonts w:ascii="Arial Rounded MT Bold" w:eastAsia="Adobe Fan Heiti Std B" w:hAnsi="Arial Rounded MT Bold" w:cs="Arial"/>
        </w:rPr>
        <w:tab/>
        <w:t>&lt;Bedrijf&gt;</w:t>
      </w:r>
      <w:r w:rsidRPr="000F0F40">
        <w:rPr>
          <w:rFonts w:ascii="Arial Rounded MT Bold" w:eastAsia="Adobe Fan Heiti Std B" w:hAnsi="Arial Rounded MT Bold" w:cs="Arial"/>
        </w:rPr>
        <w:tab/>
        <w:t>&lt;Plaats&gt;</w:t>
      </w:r>
    </w:p>
    <w:p w14:paraId="71BBACBB" w14:textId="77777777" w:rsidR="00520FA2" w:rsidRPr="000F0F40" w:rsidRDefault="00520FA2" w:rsidP="00520FA2">
      <w:pPr>
        <w:ind w:left="2835"/>
        <w:rPr>
          <w:rFonts w:ascii="Arial Rounded MT Bold" w:eastAsia="Adobe Fan Heiti Std B" w:hAnsi="Arial Rounded MT Bold" w:cs="Arial"/>
        </w:rPr>
      </w:pPr>
    </w:p>
    <w:p w14:paraId="47DE6B95" w14:textId="77777777" w:rsidR="00520FA2" w:rsidRPr="000F0F40" w:rsidRDefault="00520FA2" w:rsidP="00EE6D22">
      <w:pPr>
        <w:rPr>
          <w:rFonts w:ascii="Arial Rounded MT Bold" w:eastAsia="Adobe Fan Heiti Std B" w:hAnsi="Arial Rounded MT Bold" w:cs="Arial"/>
          <w:b/>
        </w:rPr>
      </w:pPr>
      <w:r w:rsidRPr="000F0F40">
        <w:rPr>
          <w:rFonts w:ascii="Arial Rounded MT Bold" w:eastAsia="Adobe Fan Heiti Std B" w:hAnsi="Arial Rounded MT Bold" w:cs="Arial"/>
          <w:b/>
        </w:rPr>
        <w:t>Omschrijving werkzaamheden:</w:t>
      </w:r>
    </w:p>
    <w:p w14:paraId="3AD21177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&lt;Voeg hier je werkzaamheden in&gt;</w:t>
      </w:r>
    </w:p>
    <w:p w14:paraId="27F4D002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75DCA508" w14:textId="77777777" w:rsidR="00520FA2" w:rsidRPr="000F0F40" w:rsidRDefault="00CE198E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  <w:b/>
          <w:noProof/>
          <w:color w:val="C00000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0AA0F" wp14:editId="5F58B872">
                <wp:simplePos x="0" y="0"/>
                <wp:positionH relativeFrom="column">
                  <wp:posOffset>-275590</wp:posOffset>
                </wp:positionH>
                <wp:positionV relativeFrom="page">
                  <wp:posOffset>6520815</wp:posOffset>
                </wp:positionV>
                <wp:extent cx="2286635" cy="1602740"/>
                <wp:effectExtent l="0" t="0" r="0" b="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501C3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</w:pPr>
                            <w:r w:rsidRPr="0010352E">
                              <w:rPr>
                                <w:rFonts w:ascii="Helvetica" w:hAnsi="Helvetica"/>
                                <w:b/>
                                <w:sz w:val="28"/>
                              </w:rPr>
                              <w:t>Persoonlijke motivatie:</w:t>
                            </w:r>
                          </w:p>
                          <w:p w14:paraId="34516737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  <w:p w14:paraId="31F1667F" w14:textId="77777777" w:rsidR="00CE198E" w:rsidRPr="0010352E" w:rsidRDefault="00CE198E" w:rsidP="0010352E">
                            <w:pPr>
                              <w:jc w:val="center"/>
                              <w:rPr>
                                <w:rFonts w:ascii="Helvetica" w:hAnsi="Helveti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0AA0F" id="Tekstvak_x0020_6" o:spid="_x0000_s1031" type="#_x0000_t202" style="position:absolute;left:0;text-align:left;margin-left:-21.7pt;margin-top:513.45pt;width:180.05pt;height:12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" filled="f" stroked="f">
                <v:textbox inset=",0">
                  <w:txbxContent>
                    <w:p w14:paraId="4AF501C3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</w:rPr>
                      </w:pPr>
                      <w:r w:rsidRPr="0010352E">
                        <w:rPr>
                          <w:rFonts w:ascii="Helvetica" w:hAnsi="Helvetica"/>
                          <w:b/>
                          <w:sz w:val="28"/>
                        </w:rPr>
                        <w:t>Persoonlijke motivatie:</w:t>
                      </w:r>
                    </w:p>
                    <w:p w14:paraId="34516737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  <w:p w14:paraId="31F1667F" w14:textId="77777777" w:rsidR="00CE198E" w:rsidRPr="0010352E" w:rsidRDefault="00CE198E" w:rsidP="0010352E">
                      <w:pPr>
                        <w:jc w:val="center"/>
                        <w:rPr>
                          <w:rFonts w:ascii="Helvetica" w:hAnsi="Helvetica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CB4089D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01-1998 tot 12-2004</w:t>
      </w:r>
      <w:r w:rsidRPr="000F0F40">
        <w:rPr>
          <w:rFonts w:ascii="Arial Rounded MT Bold" w:eastAsia="Adobe Fan Heiti Std B" w:hAnsi="Arial Rounded MT Bold" w:cs="Arial"/>
        </w:rPr>
        <w:tab/>
        <w:t xml:space="preserve">&lt;functie&gt; </w:t>
      </w:r>
      <w:r w:rsidRPr="000F0F40">
        <w:rPr>
          <w:rFonts w:ascii="Arial Rounded MT Bold" w:eastAsia="Adobe Fan Heiti Std B" w:hAnsi="Arial Rounded MT Bold" w:cs="Arial"/>
        </w:rPr>
        <w:tab/>
        <w:t>&lt;Bedrijf&gt;</w:t>
      </w:r>
      <w:r w:rsidRPr="000F0F40">
        <w:rPr>
          <w:rFonts w:ascii="Arial Rounded MT Bold" w:eastAsia="Adobe Fan Heiti Std B" w:hAnsi="Arial Rounded MT Bold" w:cs="Arial"/>
        </w:rPr>
        <w:tab/>
        <w:t>&lt;Plaats&gt;</w:t>
      </w:r>
    </w:p>
    <w:p w14:paraId="11BB274F" w14:textId="77777777" w:rsidR="00520FA2" w:rsidRPr="000F0F40" w:rsidRDefault="00520FA2" w:rsidP="00520FA2">
      <w:pPr>
        <w:ind w:left="2835"/>
        <w:rPr>
          <w:rFonts w:ascii="Arial Rounded MT Bold" w:eastAsia="Adobe Fan Heiti Std B" w:hAnsi="Arial Rounded MT Bold" w:cs="Arial"/>
        </w:rPr>
      </w:pPr>
    </w:p>
    <w:p w14:paraId="53DFC4FC" w14:textId="77777777" w:rsidR="00520FA2" w:rsidRPr="000F0F40" w:rsidRDefault="00520FA2" w:rsidP="000F0F40">
      <w:pPr>
        <w:ind w:left="2694" w:firstLine="708"/>
        <w:rPr>
          <w:rFonts w:ascii="Arial Rounded MT Bold" w:eastAsia="Adobe Fan Heiti Std B" w:hAnsi="Arial Rounded MT Bold" w:cs="Arial"/>
          <w:b/>
        </w:rPr>
      </w:pPr>
      <w:r w:rsidRPr="000F0F40">
        <w:rPr>
          <w:rFonts w:ascii="Arial Rounded MT Bold" w:eastAsia="Adobe Fan Heiti Std B" w:hAnsi="Arial Rounded MT Bold" w:cs="Arial"/>
          <w:b/>
        </w:rPr>
        <w:t>Omschrijving werkzaamheden:</w:t>
      </w:r>
    </w:p>
    <w:p w14:paraId="4A94D5BB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  <w:r w:rsidRPr="000F0F40">
        <w:rPr>
          <w:rFonts w:ascii="Arial Rounded MT Bold" w:eastAsia="Adobe Fan Heiti Std B" w:hAnsi="Arial Rounded MT Bold" w:cs="Arial"/>
        </w:rPr>
        <w:t>&lt;Voeg hier je werkzaamheden in&gt;</w:t>
      </w:r>
    </w:p>
    <w:p w14:paraId="4AD84D23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67140843" w14:textId="77777777" w:rsidR="00520FA2" w:rsidRPr="000F0F40" w:rsidRDefault="00520FA2" w:rsidP="00520FA2">
      <w:pPr>
        <w:ind w:left="3402"/>
        <w:rPr>
          <w:rFonts w:ascii="Arial Rounded MT Bold" w:eastAsia="Adobe Fan Heiti Std B" w:hAnsi="Arial Rounded MT Bold" w:cs="Arial"/>
        </w:rPr>
      </w:pPr>
    </w:p>
    <w:p w14:paraId="068DD64C" w14:textId="77777777" w:rsidR="00520FA2" w:rsidRPr="000F0F40" w:rsidRDefault="00520FA2" w:rsidP="00520FA2">
      <w:pPr>
        <w:ind w:left="2835"/>
        <w:rPr>
          <w:rFonts w:ascii="Arial Rounded MT Bold" w:eastAsia="Adobe Fan Heiti Std B" w:hAnsi="Arial Rounded MT Bold" w:cs="Arial"/>
        </w:rPr>
      </w:pPr>
    </w:p>
    <w:p w14:paraId="0A62E0ED" w14:textId="77777777" w:rsidR="000F0F40" w:rsidRDefault="000F0F40" w:rsidP="0010352E">
      <w:pPr>
        <w:rPr>
          <w:rFonts w:ascii="Arial Rounded MT Bold" w:eastAsia="Adobe Fan Heiti Std B" w:hAnsi="Arial Rounded MT Bold" w:cs="Arial"/>
          <w:b/>
        </w:rPr>
      </w:pPr>
      <w:r>
        <w:rPr>
          <w:rFonts w:ascii="Arial Rounded MT Bold" w:eastAsia="Adobe Fan Heiti Std B" w:hAnsi="Arial Rounded MT Bold" w:cs="Arial"/>
          <w:b/>
        </w:rPr>
        <w:tab/>
      </w:r>
      <w:r>
        <w:rPr>
          <w:rFonts w:ascii="Arial Rounded MT Bold" w:eastAsia="Adobe Fan Heiti Std B" w:hAnsi="Arial Rounded MT Bold" w:cs="Arial"/>
          <w:b/>
        </w:rPr>
        <w:tab/>
      </w:r>
      <w:r>
        <w:rPr>
          <w:rFonts w:ascii="Arial Rounded MT Bold" w:eastAsia="Adobe Fan Heiti Std B" w:hAnsi="Arial Rounded MT Bold" w:cs="Arial"/>
          <w:b/>
        </w:rPr>
        <w:tab/>
      </w:r>
      <w:r>
        <w:rPr>
          <w:rFonts w:ascii="Arial Rounded MT Bold" w:eastAsia="Adobe Fan Heiti Std B" w:hAnsi="Arial Rounded MT Bold" w:cs="Arial"/>
          <w:b/>
        </w:rPr>
        <w:tab/>
      </w:r>
    </w:p>
    <w:p w14:paraId="0E5BAA3C" w14:textId="77777777" w:rsidR="000F0F40" w:rsidRDefault="000F0F40" w:rsidP="0010352E">
      <w:pPr>
        <w:rPr>
          <w:rFonts w:ascii="Arial Rounded MT Bold" w:eastAsia="Adobe Fan Heiti Std B" w:hAnsi="Arial Rounded MT Bold" w:cs="Arial"/>
          <w:b/>
        </w:rPr>
      </w:pPr>
    </w:p>
    <w:p w14:paraId="6D9E73DF" w14:textId="77777777" w:rsidR="00941B71" w:rsidRPr="00520FA2" w:rsidRDefault="00F33425" w:rsidP="00873FDF">
      <w:pPr>
        <w:ind w:left="2835"/>
        <w:rPr>
          <w:rFonts w:ascii="Helvetica" w:eastAsia="Adobe Fan Heiti Std B" w:hAnsi="Helvetica" w:cs="Arial"/>
          <w:sz w:val="21"/>
        </w:rPr>
      </w:pPr>
      <w:r>
        <w:rPr>
          <w:rFonts w:ascii="Helvetica" w:eastAsia="Adobe Fan Heiti Std B" w:hAnsi="Helvetica" w:cs="Arial"/>
          <w:noProof/>
          <w:lang w:eastAsia="nl-NL"/>
        </w:rPr>
        <w:lastRenderedPageBreak/>
        <w:drawing>
          <wp:anchor distT="0" distB="0" distL="114300" distR="114300" simplePos="0" relativeHeight="251684864" behindDoc="0" locked="0" layoutInCell="1" allowOverlap="1" wp14:anchorId="69A8D3B0" wp14:editId="0CCE04D2">
            <wp:simplePos x="0" y="0"/>
            <wp:positionH relativeFrom="column">
              <wp:posOffset>61595</wp:posOffset>
            </wp:positionH>
            <wp:positionV relativeFrom="paragraph">
              <wp:posOffset>-1341120</wp:posOffset>
            </wp:positionV>
            <wp:extent cx="1259840" cy="1259840"/>
            <wp:effectExtent l="0" t="0" r="10160" b="1016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f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F40"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A5C2" wp14:editId="2C32E988">
                <wp:simplePos x="0" y="0"/>
                <wp:positionH relativeFrom="column">
                  <wp:posOffset>2466340</wp:posOffset>
                </wp:positionH>
                <wp:positionV relativeFrom="page">
                  <wp:posOffset>687705</wp:posOffset>
                </wp:positionV>
                <wp:extent cx="1485900" cy="4572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EF316" w14:textId="77777777" w:rsidR="0010352E" w:rsidRPr="00B12119" w:rsidRDefault="0010352E" w:rsidP="0010352E">
                            <w:pPr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</w:pPr>
                            <w:r w:rsidRPr="00B12119"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  <w:t>06-12345678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BA5C2" id="Tekstvak_x0020_8" o:spid="_x0000_s1032" type="#_x0000_t202" style="position:absolute;left:0;text-align:left;margin-left:194.2pt;margin-top:54.15pt;width:117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" filled="f" stroked="f">
                <v:textbox>
                  <w:txbxContent>
                    <w:p w14:paraId="3ABEF316" w14:textId="77777777" w:rsidR="0010352E" w:rsidRPr="00B12119" w:rsidRDefault="0010352E" w:rsidP="0010352E">
                      <w:pPr>
                        <w:rPr>
                          <w:rFonts w:ascii="Abadi MT Condensed Extra Bold" w:hAnsi="Abadi MT Condensed Extra Bold"/>
                          <w:sz w:val="28"/>
                        </w:rPr>
                      </w:pPr>
                      <w:r w:rsidRPr="00B12119">
                        <w:rPr>
                          <w:rFonts w:ascii="Abadi MT Condensed Extra Bold" w:hAnsi="Abadi MT Condensed Extra Bold"/>
                          <w:sz w:val="28"/>
                        </w:rPr>
                        <w:t>06-12345678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0F40"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35C905" wp14:editId="026D8AA7">
                <wp:simplePos x="0" y="0"/>
                <wp:positionH relativeFrom="column">
                  <wp:posOffset>2467610</wp:posOffset>
                </wp:positionH>
                <wp:positionV relativeFrom="page">
                  <wp:posOffset>1945005</wp:posOffset>
                </wp:positionV>
                <wp:extent cx="1485900" cy="45720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498AA" w14:textId="77777777" w:rsidR="0010352E" w:rsidRPr="00B12119" w:rsidRDefault="0010352E" w:rsidP="0010352E">
                            <w:pPr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</w:pPr>
                            <w:r w:rsidRPr="00B12119"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  <w:t>Rijbewijs B, 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C905" id="Tekstvak_x0020_11" o:spid="_x0000_s1033" type="#_x0000_t202" style="position:absolute;left:0;text-align:left;margin-left:194.3pt;margin-top:153.15pt;width:117pt;height:3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" filled="f" stroked="f">
                <v:textbox inset=",,,4mm">
                  <w:txbxContent>
                    <w:p w14:paraId="3BE498AA" w14:textId="77777777" w:rsidR="0010352E" w:rsidRPr="00B12119" w:rsidRDefault="0010352E" w:rsidP="0010352E">
                      <w:pPr>
                        <w:rPr>
                          <w:rFonts w:ascii="Abadi MT Condensed Extra Bold" w:hAnsi="Abadi MT Condensed Extra Bold"/>
                          <w:sz w:val="28"/>
                        </w:rPr>
                      </w:pPr>
                      <w:r w:rsidRPr="00B12119">
                        <w:rPr>
                          <w:rFonts w:ascii="Abadi MT Condensed Extra Bold" w:hAnsi="Abadi MT Condensed Extra Bold"/>
                          <w:sz w:val="28"/>
                        </w:rPr>
                        <w:t>Rijbewijs B, 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0F40">
        <w:rPr>
          <w:rFonts w:ascii="Helvetica" w:eastAsia="Adobe Fan Heiti Std B" w:hAnsi="Helvetica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6CE73C" wp14:editId="4FEFB5FA">
                <wp:simplePos x="0" y="0"/>
                <wp:positionH relativeFrom="column">
                  <wp:posOffset>2465705</wp:posOffset>
                </wp:positionH>
                <wp:positionV relativeFrom="page">
                  <wp:posOffset>1259205</wp:posOffset>
                </wp:positionV>
                <wp:extent cx="1485900" cy="33909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909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457200"/>
                            <a:gd name="connsiteX1" fmla="*/ 1485900 w 1485900"/>
                            <a:gd name="connsiteY1" fmla="*/ 0 h 457200"/>
                            <a:gd name="connsiteX2" fmla="*/ 1485900 w 1485900"/>
                            <a:gd name="connsiteY2" fmla="*/ 457200 h 457200"/>
                            <a:gd name="connsiteX3" fmla="*/ 0 w 1485900"/>
                            <a:gd name="connsiteY3" fmla="*/ 457200 h 457200"/>
                            <a:gd name="connsiteX4" fmla="*/ 0 w 1485900"/>
                            <a:gd name="connsiteY4" fmla="*/ 0 h 457200"/>
                            <a:gd name="connsiteX0" fmla="*/ 0 w 1485900"/>
                            <a:gd name="connsiteY0" fmla="*/ 0 h 457200"/>
                            <a:gd name="connsiteX1" fmla="*/ 1485900 w 1485900"/>
                            <a:gd name="connsiteY1" fmla="*/ 0 h 457200"/>
                            <a:gd name="connsiteX2" fmla="*/ 1485900 w 1485900"/>
                            <a:gd name="connsiteY2" fmla="*/ 457200 h 457200"/>
                            <a:gd name="connsiteX3" fmla="*/ 635 w 1485900"/>
                            <a:gd name="connsiteY3" fmla="*/ 453390 h 457200"/>
                            <a:gd name="connsiteX4" fmla="*/ 0 w 1485900"/>
                            <a:gd name="connsiteY4" fmla="*/ 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4572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  <a:lnTo>
                                <a:pt x="1485900" y="457200"/>
                              </a:lnTo>
                              <a:lnTo>
                                <a:pt x="635" y="453390"/>
                              </a:lnTo>
                              <a:cubicBezTo>
                                <a:pt x="423" y="302260"/>
                                <a:pt x="212" y="1511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B45E" w14:textId="77777777" w:rsidR="0010352E" w:rsidRPr="00B12119" w:rsidRDefault="0010352E" w:rsidP="0010352E">
                            <w:pPr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</w:pPr>
                            <w:proofErr w:type="gramStart"/>
                            <w:r w:rsidRPr="00B12119">
                              <w:rPr>
                                <w:rFonts w:ascii="Abadi MT Condensed Extra Bold" w:hAnsi="Abadi MT Condensed Extra Bold"/>
                                <w:sz w:val="28"/>
                              </w:rPr>
                              <w:t>mail@mail.com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E73C" id="Tekstvak_x0020_2" o:spid="_x0000_s1034" style="position:absolute;left:0;text-align:left;margin-left:194.15pt;margin-top:99.15pt;width:117pt;height:26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coordsize="1485900,457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" adj="-11796480,,5400" path="m0,0l1485900,,1485900,457200,635,453390c423,302260,212,151130,,0xe" filled="f" stroked="f">
                <v:stroke joinstyle="miter"/>
                <v:formulas/>
                <v:path arrowok="t" o:connecttype="custom" o:connectlocs="0,0;1485900,0;1485900,339090;635,336264;0,0" o:connectangles="0,0,0,0,0" textboxrect="0,0,1485900,457200"/>
                <v:textbox inset=",3mm">
                  <w:txbxContent>
                    <w:p w14:paraId="5929B45E" w14:textId="77777777" w:rsidR="0010352E" w:rsidRPr="00B12119" w:rsidRDefault="0010352E" w:rsidP="0010352E">
                      <w:pPr>
                        <w:rPr>
                          <w:rFonts w:ascii="Abadi MT Condensed Extra Bold" w:hAnsi="Abadi MT Condensed Extra Bold"/>
                          <w:sz w:val="28"/>
                        </w:rPr>
                      </w:pPr>
                      <w:proofErr w:type="gramStart"/>
                      <w:r w:rsidRPr="00B12119">
                        <w:rPr>
                          <w:rFonts w:ascii="Abadi MT Condensed Extra Bold" w:hAnsi="Abadi MT Condensed Extra Bold"/>
                          <w:sz w:val="28"/>
                        </w:rPr>
                        <w:t>mail@mail.com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D01510" w14:textId="77777777" w:rsidR="00941B71" w:rsidRPr="00520FA2" w:rsidRDefault="00941B71" w:rsidP="00873FDF">
      <w:pPr>
        <w:ind w:left="2835"/>
        <w:rPr>
          <w:rFonts w:ascii="Helvetica" w:eastAsia="Adobe Fan Heiti Std B" w:hAnsi="Helvetica" w:cs="Arial"/>
          <w:sz w:val="21"/>
        </w:rPr>
      </w:pPr>
    </w:p>
    <w:p w14:paraId="33C50C1C" w14:textId="77777777" w:rsidR="0010352E" w:rsidRDefault="0010352E" w:rsidP="00F33425">
      <w:pPr>
        <w:rPr>
          <w:rFonts w:ascii="Helvetica" w:eastAsia="Adobe Fan Heiti Std B" w:hAnsi="Helvetica" w:cs="Arial"/>
          <w:sz w:val="21"/>
        </w:rPr>
      </w:pPr>
    </w:p>
    <w:p w14:paraId="296E6D68" w14:textId="77777777" w:rsidR="00F33425" w:rsidRDefault="00F33425" w:rsidP="00F33425">
      <w:pPr>
        <w:rPr>
          <w:rFonts w:ascii="Courier" w:eastAsia="Adobe Fan Heiti Std B" w:hAnsi="Courier" w:cs="Arial"/>
          <w:color w:val="000000" w:themeColor="text1"/>
          <w:sz w:val="28"/>
          <w:szCs w:val="28"/>
        </w:rPr>
      </w:pPr>
    </w:p>
    <w:p w14:paraId="0C680374" w14:textId="77777777" w:rsidR="00941B71" w:rsidRPr="000F0F40" w:rsidRDefault="00221666" w:rsidP="007F1CB7">
      <w:pPr>
        <w:ind w:left="2694" w:firstLine="708"/>
        <w:rPr>
          <w:rFonts w:ascii="Arial Rounded MT Bold" w:eastAsia="Adobe Fan Heiti Std B" w:hAnsi="Arial Rounded MT Bold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>Opleidingen:</w:t>
      </w:r>
    </w:p>
    <w:p w14:paraId="0D59365C" w14:textId="77777777" w:rsidR="00D32905" w:rsidRPr="000F0F40" w:rsidRDefault="00D32905" w:rsidP="00873FDF">
      <w:pPr>
        <w:ind w:left="2835"/>
        <w:rPr>
          <w:rFonts w:ascii="Arial Rounded MT Bold" w:eastAsia="Adobe Fan Heiti Std B" w:hAnsi="Arial Rounded MT Bold" w:cs="Arial"/>
          <w:b/>
          <w:color w:val="000000" w:themeColor="text1"/>
        </w:rPr>
      </w:pPr>
    </w:p>
    <w:p w14:paraId="32872A42" w14:textId="77777777" w:rsidR="00D32905" w:rsidRPr="000F0F40" w:rsidRDefault="009511B8" w:rsidP="00923A47">
      <w:pPr>
        <w:ind w:left="2835" w:firstLine="567"/>
        <w:rPr>
          <w:rFonts w:ascii="Arial Rounded MT Bold" w:eastAsia="Adobe Fan Heiti Std B" w:hAnsi="Arial Rounded MT Bold" w:cs="Arial"/>
          <w:b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>Opleiding:</w:t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  <w:t>Datum:</w:t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proofErr w:type="gramStart"/>
      <w:r w:rsidR="00D32905" w:rsidRPr="000F0F40">
        <w:rPr>
          <w:rFonts w:ascii="Arial Rounded MT Bold" w:eastAsia="Adobe Fan Heiti Std B" w:hAnsi="Arial Rounded MT Bold" w:cs="Arial"/>
          <w:b/>
          <w:color w:val="000000" w:themeColor="text1"/>
        </w:rPr>
        <w:t>Behaald?:</w:t>
      </w:r>
      <w:proofErr w:type="gramEnd"/>
    </w:p>
    <w:p w14:paraId="066D00B8" w14:textId="77777777" w:rsidR="00D32905" w:rsidRPr="000F0F40" w:rsidRDefault="00D32905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&lt;Opleiding&gt;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EE6D22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&lt;datum&gt;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EE6D22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1EC1450C" w14:textId="77777777" w:rsidR="00D32905" w:rsidRPr="000F0F40" w:rsidRDefault="00D32905" w:rsidP="007F1CB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&lt;Opleiding&gt;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EE6D22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&lt;</w:t>
      </w:r>
      <w:r w:rsidR="00EE6D22" w:rsidRPr="000F0F40">
        <w:rPr>
          <w:rFonts w:ascii="Arial Rounded MT Bold" w:eastAsia="Adobe Fan Heiti Std B" w:hAnsi="Arial Rounded MT Bold" w:cs="Arial"/>
          <w:color w:val="000000" w:themeColor="text1"/>
        </w:rPr>
        <w:t>datum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&gt;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EE6D22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7782ABA8" w14:textId="77777777" w:rsidR="00D32905" w:rsidRPr="000F0F40" w:rsidRDefault="00EE6D22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&lt;Opleiding&gt;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  <w:t>&lt;datum</w:t>
      </w:r>
      <w:r w:rsidR="00D32905" w:rsidRPr="000F0F40">
        <w:rPr>
          <w:rFonts w:ascii="Arial Rounded MT Bold" w:eastAsia="Adobe Fan Heiti Std B" w:hAnsi="Arial Rounded MT Bold" w:cs="Arial"/>
          <w:color w:val="000000" w:themeColor="text1"/>
        </w:rPr>
        <w:t>&gt;</w:t>
      </w:r>
      <w:r w:rsidR="00D32905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D32905"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6B00451D" w14:textId="77777777" w:rsidR="00D32905" w:rsidRPr="000F0F40" w:rsidRDefault="00EE6D22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&lt;Opleiding&gt;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  <w:t>&lt;</w:t>
      </w:r>
      <w:r w:rsidR="00D32905" w:rsidRPr="000F0F40">
        <w:rPr>
          <w:rFonts w:ascii="Arial Rounded MT Bold" w:eastAsia="Adobe Fan Heiti Std B" w:hAnsi="Arial Rounded MT Bold" w:cs="Arial"/>
          <w:color w:val="000000" w:themeColor="text1"/>
        </w:rPr>
        <w:t>datum&gt;</w:t>
      </w:r>
      <w:r w:rsidR="00D32905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D32905"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046857C2" w14:textId="77777777" w:rsidR="00D32905" w:rsidRPr="000F0F40" w:rsidRDefault="00D32905" w:rsidP="00873FDF">
      <w:pPr>
        <w:ind w:left="2835"/>
        <w:rPr>
          <w:rFonts w:ascii="Arial Rounded MT Bold" w:eastAsia="Adobe Fan Heiti Std B" w:hAnsi="Arial Rounded MT Bold" w:cs="Arial"/>
          <w:color w:val="000000" w:themeColor="text1"/>
        </w:rPr>
      </w:pPr>
    </w:p>
    <w:p w14:paraId="31FB6872" w14:textId="77777777" w:rsidR="00221666" w:rsidRPr="000F0F40" w:rsidRDefault="00221666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>Certificaten:</w:t>
      </w:r>
    </w:p>
    <w:p w14:paraId="14E2B562" w14:textId="77777777" w:rsidR="00221666" w:rsidRPr="000F0F40" w:rsidRDefault="00221666" w:rsidP="00873FDF">
      <w:pPr>
        <w:ind w:left="2835"/>
        <w:rPr>
          <w:rFonts w:ascii="Arial Rounded MT Bold" w:eastAsia="Adobe Fan Heiti Std B" w:hAnsi="Arial Rounded MT Bold" w:cs="Arial"/>
          <w:b/>
          <w:color w:val="000000" w:themeColor="text1"/>
        </w:rPr>
      </w:pPr>
    </w:p>
    <w:p w14:paraId="58552D84" w14:textId="77777777" w:rsidR="00221666" w:rsidRPr="000F0F40" w:rsidRDefault="009511B8" w:rsidP="00923A47">
      <w:pPr>
        <w:ind w:left="2835" w:firstLine="567"/>
        <w:rPr>
          <w:rFonts w:ascii="Arial Rounded MT Bold" w:eastAsia="Adobe Fan Heiti Std B" w:hAnsi="Arial Rounded MT Bold" w:cs="Arial"/>
          <w:b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>Certificaat:</w:t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  <w:t>Datum:</w:t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proofErr w:type="gramStart"/>
      <w:r w:rsidR="00221666" w:rsidRPr="000F0F40">
        <w:rPr>
          <w:rFonts w:ascii="Arial Rounded MT Bold" w:eastAsia="Adobe Fan Heiti Std B" w:hAnsi="Arial Rounded MT Bold" w:cs="Arial"/>
          <w:b/>
          <w:color w:val="000000" w:themeColor="text1"/>
        </w:rPr>
        <w:t>Behaald?:</w:t>
      </w:r>
      <w:proofErr w:type="gramEnd"/>
    </w:p>
    <w:p w14:paraId="56C014A4" w14:textId="77777777" w:rsidR="00221666" w:rsidRPr="000F0F40" w:rsidRDefault="007F1CB7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&lt;Certificaat&gt;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  <w:t>&lt;datu</w:t>
      </w:r>
      <w:r w:rsidR="00EE6D22" w:rsidRPr="000F0F40">
        <w:rPr>
          <w:rFonts w:ascii="Arial Rounded MT Bold" w:eastAsia="Adobe Fan Heiti Std B" w:hAnsi="Arial Rounded MT Bold" w:cs="Arial"/>
          <w:color w:val="000000" w:themeColor="text1"/>
        </w:rPr>
        <w:t>m&gt;</w:t>
      </w:r>
      <w:r w:rsidR="00221666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221666"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21E4C2CD" w14:textId="77777777" w:rsidR="00221666" w:rsidRPr="000F0F40" w:rsidRDefault="00221666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&lt;Certificaat&gt;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  <w:t>&lt;datum&gt;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6012098A" w14:textId="77777777" w:rsidR="00221666" w:rsidRPr="000F0F40" w:rsidRDefault="00221666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&lt;Certificaat&gt;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  <w:t>&lt;datum&gt;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2F04CF85" w14:textId="77777777" w:rsidR="00221666" w:rsidRPr="000F0F40" w:rsidRDefault="00221666" w:rsidP="00923A47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 xml:space="preserve">&lt;Certificaat&gt; 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  <w:t>&lt;datum&gt;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Ja/nee</w:t>
      </w:r>
    </w:p>
    <w:p w14:paraId="6699F9BB" w14:textId="77777777" w:rsidR="00221666" w:rsidRPr="000F0F40" w:rsidRDefault="00221666" w:rsidP="00873FDF">
      <w:pPr>
        <w:ind w:left="2835"/>
        <w:rPr>
          <w:rFonts w:ascii="Arial Rounded MT Bold" w:eastAsia="Adobe Fan Heiti Std B" w:hAnsi="Arial Rounded MT Bold" w:cs="Arial"/>
          <w:b/>
          <w:color w:val="000000" w:themeColor="text1"/>
        </w:rPr>
      </w:pPr>
    </w:p>
    <w:p w14:paraId="3C0E61A9" w14:textId="77777777" w:rsidR="00DE5CF6" w:rsidRPr="000F0F40" w:rsidRDefault="00DE5CF6" w:rsidP="00EB29AD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>Talen:</w:t>
      </w:r>
    </w:p>
    <w:p w14:paraId="0EC56B5C" w14:textId="77777777" w:rsidR="00DE5CF6" w:rsidRPr="000F0F40" w:rsidRDefault="00DE5CF6" w:rsidP="00873FDF">
      <w:pPr>
        <w:ind w:left="2835"/>
        <w:rPr>
          <w:rFonts w:ascii="Arial Rounded MT Bold" w:eastAsia="Adobe Fan Heiti Std B" w:hAnsi="Arial Rounded MT Bold" w:cs="Arial"/>
          <w:b/>
          <w:color w:val="000000" w:themeColor="text1"/>
        </w:rPr>
      </w:pPr>
    </w:p>
    <w:p w14:paraId="46B46F87" w14:textId="77777777" w:rsidR="00DE5CF6" w:rsidRPr="000F0F40" w:rsidRDefault="009511B8" w:rsidP="00EB29AD">
      <w:pPr>
        <w:ind w:left="2835" w:firstLine="567"/>
        <w:rPr>
          <w:rFonts w:ascii="Arial Rounded MT Bold" w:eastAsia="Adobe Fan Heiti Std B" w:hAnsi="Arial Rounded MT Bold" w:cs="Arial"/>
          <w:b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>Taal:</w:t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  <w:t>Geschrift:</w:t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b/>
          <w:color w:val="000000" w:themeColor="text1"/>
        </w:rPr>
        <w:tab/>
      </w:r>
      <w:r w:rsidR="00DE5CF6" w:rsidRPr="000F0F40">
        <w:rPr>
          <w:rFonts w:ascii="Arial Rounded MT Bold" w:eastAsia="Adobe Fan Heiti Std B" w:hAnsi="Arial Rounded MT Bold" w:cs="Arial"/>
          <w:b/>
          <w:color w:val="000000" w:themeColor="text1"/>
        </w:rPr>
        <w:t>Mondeling:</w:t>
      </w:r>
    </w:p>
    <w:p w14:paraId="13277659" w14:textId="77777777" w:rsidR="00DE5CF6" w:rsidRPr="000F0F40" w:rsidRDefault="00DE5CF6" w:rsidP="00EB29AD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>Nederla</w:t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>nds</w:t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  <w:t>Uitstekend</w:t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Uitstekend</w:t>
      </w:r>
    </w:p>
    <w:p w14:paraId="6BF3E1D0" w14:textId="77777777" w:rsidR="00DE5CF6" w:rsidRPr="000F0F40" w:rsidRDefault="00DE5CF6" w:rsidP="00EB29AD">
      <w:pPr>
        <w:ind w:left="2835" w:firstLine="567"/>
        <w:rPr>
          <w:rFonts w:ascii="Arial Rounded MT Bold" w:eastAsia="Adobe Fan Heiti Std B" w:hAnsi="Arial Rounded MT Bold" w:cs="Arial"/>
          <w:color w:val="000000" w:themeColor="text1"/>
        </w:rPr>
      </w:pPr>
      <w:r w:rsidRPr="000F0F40">
        <w:rPr>
          <w:rFonts w:ascii="Arial Rounded MT Bold" w:eastAsia="Adobe Fan Heiti Std B" w:hAnsi="Arial Rounded MT Bold" w:cs="Arial"/>
          <w:color w:val="000000" w:themeColor="text1"/>
        </w:rPr>
        <w:t>Engels</w:t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EB29AD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>Uitstekend</w:t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="009511B8" w:rsidRPr="000F0F40">
        <w:rPr>
          <w:rFonts w:ascii="Arial Rounded MT Bold" w:eastAsia="Adobe Fan Heiti Std B" w:hAnsi="Arial Rounded MT Bold" w:cs="Arial"/>
          <w:color w:val="000000" w:themeColor="text1"/>
        </w:rPr>
        <w:tab/>
      </w:r>
      <w:r w:rsidRPr="000F0F40">
        <w:rPr>
          <w:rFonts w:ascii="Arial Rounded MT Bold" w:eastAsia="Adobe Fan Heiti Std B" w:hAnsi="Arial Rounded MT Bold" w:cs="Arial"/>
          <w:color w:val="000000" w:themeColor="text1"/>
        </w:rPr>
        <w:t>Gemiddeld</w:t>
      </w:r>
    </w:p>
    <w:p w14:paraId="062ACC39" w14:textId="77777777" w:rsidR="00DE5CF6" w:rsidRPr="00EB29AD" w:rsidRDefault="00DE5CF6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p w14:paraId="32E94A4D" w14:textId="77777777" w:rsidR="00A51DAF" w:rsidRPr="00EB29AD" w:rsidRDefault="00A51DAF" w:rsidP="00873FDF">
      <w:pPr>
        <w:ind w:left="2835"/>
        <w:rPr>
          <w:rFonts w:ascii="Helvetica" w:eastAsia="Adobe Fan Heiti Std B" w:hAnsi="Helvetica" w:cs="Arial"/>
          <w:color w:val="000000" w:themeColor="text1"/>
          <w:sz w:val="28"/>
          <w:szCs w:val="28"/>
        </w:rPr>
      </w:pPr>
    </w:p>
    <w:sectPr w:rsidR="00A51DAF" w:rsidRPr="00EB29AD" w:rsidSect="00873FDF">
      <w:headerReference w:type="default" r:id="rId7"/>
      <w:pgSz w:w="11900" w:h="16840"/>
      <w:pgMar w:top="3375" w:right="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C1737" w14:textId="77777777" w:rsidR="00112FBB" w:rsidRDefault="00112FBB" w:rsidP="00C150D2">
      <w:r>
        <w:separator/>
      </w:r>
    </w:p>
  </w:endnote>
  <w:endnote w:type="continuationSeparator" w:id="0">
    <w:p w14:paraId="01683356" w14:textId="77777777" w:rsidR="00112FBB" w:rsidRDefault="00112FBB" w:rsidP="00C1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obe Fan Heiti Std B">
    <w:panose1 w:val="020B0700000000000000"/>
    <w:charset w:val="88"/>
    <w:family w:val="auto"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0AB66" w14:textId="77777777" w:rsidR="00112FBB" w:rsidRDefault="00112FBB" w:rsidP="00C150D2">
      <w:r>
        <w:separator/>
      </w:r>
    </w:p>
  </w:footnote>
  <w:footnote w:type="continuationSeparator" w:id="0">
    <w:p w14:paraId="38887966" w14:textId="77777777" w:rsidR="00112FBB" w:rsidRDefault="00112FBB" w:rsidP="00C150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34C9A" w14:textId="77777777" w:rsidR="00C150D2" w:rsidRDefault="00734E7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734BC3F" wp14:editId="2D269561">
          <wp:simplePos x="0" y="0"/>
          <wp:positionH relativeFrom="column">
            <wp:posOffset>-616240</wp:posOffset>
          </wp:positionH>
          <wp:positionV relativeFrom="page">
            <wp:posOffset>469900</wp:posOffset>
          </wp:positionV>
          <wp:extent cx="6997644" cy="9117487"/>
          <wp:effectExtent l="0" t="0" r="0" b="127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3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644" cy="9117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B4"/>
    <w:rsid w:val="00056725"/>
    <w:rsid w:val="00074D0D"/>
    <w:rsid w:val="000D2714"/>
    <w:rsid w:val="000F0F40"/>
    <w:rsid w:val="0010352E"/>
    <w:rsid w:val="00112FBB"/>
    <w:rsid w:val="001B5E0F"/>
    <w:rsid w:val="00221666"/>
    <w:rsid w:val="0024795A"/>
    <w:rsid w:val="00254868"/>
    <w:rsid w:val="003971E8"/>
    <w:rsid w:val="004309B4"/>
    <w:rsid w:val="00470FEA"/>
    <w:rsid w:val="00490D63"/>
    <w:rsid w:val="004C35A8"/>
    <w:rsid w:val="00517C47"/>
    <w:rsid w:val="00520FA2"/>
    <w:rsid w:val="0057126B"/>
    <w:rsid w:val="005A491B"/>
    <w:rsid w:val="005C463D"/>
    <w:rsid w:val="00655174"/>
    <w:rsid w:val="006F39E9"/>
    <w:rsid w:val="00734E77"/>
    <w:rsid w:val="007737AF"/>
    <w:rsid w:val="0077553C"/>
    <w:rsid w:val="007B4FB5"/>
    <w:rsid w:val="007E79B2"/>
    <w:rsid w:val="007F1CB7"/>
    <w:rsid w:val="00873FDF"/>
    <w:rsid w:val="008C6C83"/>
    <w:rsid w:val="008C6CB9"/>
    <w:rsid w:val="008D1598"/>
    <w:rsid w:val="008F0B57"/>
    <w:rsid w:val="00923A47"/>
    <w:rsid w:val="00941B71"/>
    <w:rsid w:val="009511B8"/>
    <w:rsid w:val="00A51DAF"/>
    <w:rsid w:val="00B03178"/>
    <w:rsid w:val="00B12119"/>
    <w:rsid w:val="00B57E1B"/>
    <w:rsid w:val="00B80631"/>
    <w:rsid w:val="00C150D2"/>
    <w:rsid w:val="00C46BA7"/>
    <w:rsid w:val="00C627DA"/>
    <w:rsid w:val="00C8169D"/>
    <w:rsid w:val="00CE198E"/>
    <w:rsid w:val="00CE4204"/>
    <w:rsid w:val="00D32905"/>
    <w:rsid w:val="00D848D2"/>
    <w:rsid w:val="00DA73B3"/>
    <w:rsid w:val="00DE5CF6"/>
    <w:rsid w:val="00DF3F05"/>
    <w:rsid w:val="00EB29AD"/>
    <w:rsid w:val="00EE6D22"/>
    <w:rsid w:val="00F01B94"/>
    <w:rsid w:val="00F02840"/>
    <w:rsid w:val="00F33425"/>
    <w:rsid w:val="00F9380D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DDCA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71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C150D2"/>
  </w:style>
  <w:style w:type="paragraph" w:styleId="Voettekst">
    <w:name w:val="footer"/>
    <w:basedOn w:val="Standaard"/>
    <w:link w:val="VoettekstTeken"/>
    <w:uiPriority w:val="99"/>
    <w:unhideWhenUsed/>
    <w:rsid w:val="00C150D2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C150D2"/>
  </w:style>
  <w:style w:type="character" w:styleId="Hyperlink">
    <w:name w:val="Hyperlink"/>
    <w:basedOn w:val="Standaardalinea-lettertype"/>
    <w:uiPriority w:val="99"/>
    <w:unhideWhenUsed/>
    <w:rsid w:val="00734E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NC/Desktop/MONEYTEMP/CV2c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CV2c.dotx</Template>
  <TotalTime>1</TotalTime>
  <Pages>2</Pages>
  <Words>161</Words>
  <Characters>889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cp:lastPrinted>2019-06-02T20:40:00Z</cp:lastPrinted>
  <dcterms:created xsi:type="dcterms:W3CDTF">2019-06-02T20:50:00Z</dcterms:created>
  <dcterms:modified xsi:type="dcterms:W3CDTF">2019-06-02T20:52:00Z</dcterms:modified>
</cp:coreProperties>
</file>