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54140" w14:textId="28BD154F" w:rsidR="00C627DA" w:rsidRPr="00C627DA" w:rsidRDefault="00BB3F79" w:rsidP="00923A47">
      <w:pPr>
        <w:ind w:left="3402"/>
        <w:rPr>
          <w:sz w:val="28"/>
        </w:rPr>
      </w:pPr>
      <w:r>
        <w:rPr>
          <w:rFonts w:ascii="Helvetica" w:eastAsia="Adobe Fan Heiti Std B" w:hAnsi="Helvetica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77CFC727" wp14:editId="0A736F02">
                <wp:simplePos x="0" y="0"/>
                <wp:positionH relativeFrom="column">
                  <wp:posOffset>983615</wp:posOffset>
                </wp:positionH>
                <wp:positionV relativeFrom="page">
                  <wp:posOffset>1719580</wp:posOffset>
                </wp:positionV>
                <wp:extent cx="4114800" cy="574040"/>
                <wp:effectExtent l="0" t="0" r="0" b="10160"/>
                <wp:wrapNone/>
                <wp:docPr id="15" name="Tekstva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57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6CB90D" w14:textId="513F046D" w:rsidR="004A25AB" w:rsidRPr="003F1EF9" w:rsidRDefault="004A25AB" w:rsidP="003F1EF9">
                            <w:pPr>
                              <w:jc w:val="center"/>
                              <w:rPr>
                                <w:rFonts w:ascii="Abadi MT Condensed Extra Bold" w:hAnsi="Abadi MT Condensed Extra Bold"/>
                                <w:color w:val="FFFFFF" w:themeColor="background1"/>
                                <w:sz w:val="56"/>
                              </w:rPr>
                            </w:pPr>
                            <w:r w:rsidRPr="003F1EF9">
                              <w:rPr>
                                <w:rFonts w:ascii="Abadi MT Condensed Extra Bold" w:hAnsi="Abadi MT Condensed Extra Bold"/>
                                <w:color w:val="FFFFFF" w:themeColor="background1"/>
                                <w:sz w:val="56"/>
                              </w:rPr>
                              <w:t>Voornaam</w:t>
                            </w:r>
                            <w:r w:rsidR="003F1EF9">
                              <w:rPr>
                                <w:rFonts w:ascii="Abadi MT Condensed Extra Bold" w:hAnsi="Abadi MT Condensed Extra Bold"/>
                                <w:color w:val="FFFFFF" w:themeColor="background1"/>
                                <w:sz w:val="56"/>
                              </w:rPr>
                              <w:t xml:space="preserve"> Achternaam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CFC727" id="_x0000_t202" coordsize="21600,21600" o:spt="202" path="m0,0l0,21600,21600,21600,21600,0xe">
                <v:stroke joinstyle="miter"/>
                <v:path gradientshapeok="t" o:connecttype="rect"/>
              </v:shapetype>
              <v:shape id="Tekstvak_x0020_15" o:spid="_x0000_s1026" type="#_x0000_t202" style="position:absolute;left:0;text-align:left;margin-left:77.45pt;margin-top:135.4pt;width:324pt;height:45.2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" filled="f" stroked="f">
                <v:textbox>
                  <w:txbxContent>
                    <w:p w14:paraId="7C6CB90D" w14:textId="513F046D" w:rsidR="004A25AB" w:rsidRPr="003F1EF9" w:rsidRDefault="004A25AB" w:rsidP="003F1EF9">
                      <w:pPr>
                        <w:jc w:val="center"/>
                        <w:rPr>
                          <w:rFonts w:ascii="Abadi MT Condensed Extra Bold" w:hAnsi="Abadi MT Condensed Extra Bold"/>
                          <w:color w:val="FFFFFF" w:themeColor="background1"/>
                          <w:sz w:val="56"/>
                        </w:rPr>
                      </w:pPr>
                      <w:r w:rsidRPr="003F1EF9">
                        <w:rPr>
                          <w:rFonts w:ascii="Abadi MT Condensed Extra Bold" w:hAnsi="Abadi MT Condensed Extra Bold"/>
                          <w:color w:val="FFFFFF" w:themeColor="background1"/>
                          <w:sz w:val="56"/>
                        </w:rPr>
                        <w:t>Voornaam</w:t>
                      </w:r>
                      <w:r w:rsidR="003F1EF9">
                        <w:rPr>
                          <w:rFonts w:ascii="Abadi MT Condensed Extra Bold" w:hAnsi="Abadi MT Condensed Extra Bold"/>
                          <w:color w:val="FFFFFF" w:themeColor="background1"/>
                          <w:sz w:val="56"/>
                        </w:rPr>
                        <w:t xml:space="preserve"> Achternaam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0F8643BB" w14:textId="373A5168" w:rsidR="00873FDF" w:rsidRPr="00CD20BE" w:rsidRDefault="00873FDF" w:rsidP="00CD20BE">
      <w:pPr>
        <w:ind w:left="2835"/>
        <w:rPr>
          <w:rFonts w:ascii="Helvetica" w:eastAsia="Adobe Fan Heiti Std B" w:hAnsi="Helvetica" w:cs="Arial"/>
          <w:b/>
          <w:color w:val="C00000"/>
          <w:sz w:val="32"/>
        </w:rPr>
      </w:pPr>
    </w:p>
    <w:p w14:paraId="08B29D7E" w14:textId="5081ADF7" w:rsidR="00301A4F" w:rsidRDefault="00301A4F" w:rsidP="00CD20BE">
      <w:pPr>
        <w:ind w:left="2694"/>
        <w:rPr>
          <w:rFonts w:ascii="Helvetica" w:eastAsia="Adobe Fan Heiti Std B" w:hAnsi="Helvetica" w:cs="Arial"/>
        </w:rPr>
      </w:pPr>
    </w:p>
    <w:p w14:paraId="4750AAFD" w14:textId="0855DC5B" w:rsidR="00301A4F" w:rsidRDefault="00301A4F" w:rsidP="00CD20BE">
      <w:pPr>
        <w:ind w:left="2694"/>
        <w:rPr>
          <w:rFonts w:ascii="Helvetica" w:eastAsia="Adobe Fan Heiti Std B" w:hAnsi="Helvetica" w:cs="Arial"/>
        </w:rPr>
      </w:pPr>
    </w:p>
    <w:p w14:paraId="7CBC78EF" w14:textId="1EB01BB7" w:rsidR="00301A4F" w:rsidRDefault="00301A4F" w:rsidP="00CD20BE">
      <w:pPr>
        <w:ind w:left="2694"/>
        <w:rPr>
          <w:rFonts w:ascii="Helvetica" w:eastAsia="Adobe Fan Heiti Std B" w:hAnsi="Helvetica" w:cs="Arial"/>
        </w:rPr>
      </w:pPr>
    </w:p>
    <w:p w14:paraId="283D921A" w14:textId="45D1B1EF" w:rsidR="00BB3F79" w:rsidRDefault="00BB3F79" w:rsidP="00CD20BE">
      <w:pPr>
        <w:ind w:left="2694"/>
        <w:rPr>
          <w:rFonts w:ascii="Courier" w:eastAsia="Adobe Fan Heiti Std B" w:hAnsi="Courier" w:cs="Arial"/>
        </w:rPr>
      </w:pPr>
      <w:r>
        <w:rPr>
          <w:rFonts w:ascii="Helvetica" w:eastAsia="Adobe Fan Heiti Std B" w:hAnsi="Helvetica" w:cs="Arial"/>
          <w:b/>
          <w:noProof/>
          <w:color w:val="C00000"/>
          <w:sz w:val="32"/>
          <w:lang w:eastAsia="nl-N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C06AD61" wp14:editId="63C3190D">
                <wp:simplePos x="0" y="0"/>
                <wp:positionH relativeFrom="column">
                  <wp:posOffset>-847725</wp:posOffset>
                </wp:positionH>
                <wp:positionV relativeFrom="paragraph">
                  <wp:posOffset>275590</wp:posOffset>
                </wp:positionV>
                <wp:extent cx="2286635" cy="1602740"/>
                <wp:effectExtent l="0" t="0" r="0" b="0"/>
                <wp:wrapSquare wrapText="bothSides"/>
                <wp:docPr id="12" name="Tekstva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635" cy="160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747E51" w14:textId="77777777" w:rsidR="006746EF" w:rsidRDefault="006746EF" w:rsidP="006746EF">
                            <w:pPr>
                              <w:jc w:val="center"/>
                              <w:rPr>
                                <w:rFonts w:ascii="Helvetica" w:hAnsi="Helvetica"/>
                                <w:sz w:val="28"/>
                              </w:rPr>
                            </w:pPr>
                          </w:p>
                          <w:p w14:paraId="798BDAFC" w14:textId="5AD6924A" w:rsidR="00CD20BE" w:rsidRDefault="00CD20BE" w:rsidP="006746EF">
                            <w:pPr>
                              <w:jc w:val="center"/>
                              <w:rPr>
                                <w:rFonts w:ascii="Helvetica" w:hAnsi="Helvetica"/>
                                <w:sz w:val="28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28"/>
                              </w:rPr>
                              <w:t>03-01-1998</w:t>
                            </w:r>
                          </w:p>
                          <w:p w14:paraId="055CF95A" w14:textId="74B6FB3E" w:rsidR="00CD20BE" w:rsidRPr="0010352E" w:rsidRDefault="00CD20BE" w:rsidP="006746EF">
                            <w:pPr>
                              <w:jc w:val="center"/>
                              <w:rPr>
                                <w:rFonts w:ascii="Helvetica" w:hAnsi="Helvetica"/>
                                <w:sz w:val="28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28"/>
                              </w:rPr>
                              <w:t>Rotterdam</w:t>
                            </w:r>
                          </w:p>
                          <w:p w14:paraId="441ECE81" w14:textId="56D9469C" w:rsidR="006746EF" w:rsidRPr="0010352E" w:rsidRDefault="00CD20BE" w:rsidP="006746EF">
                            <w:pPr>
                              <w:jc w:val="center"/>
                              <w:rPr>
                                <w:rFonts w:ascii="Helvetica" w:hAnsi="Helvetica"/>
                                <w:sz w:val="28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28"/>
                              </w:rPr>
                              <w:t>06-12345678</w:t>
                            </w:r>
                          </w:p>
                          <w:p w14:paraId="6CE505F9" w14:textId="2E89D477" w:rsidR="006746EF" w:rsidRPr="0010352E" w:rsidRDefault="00CD20BE" w:rsidP="006746EF">
                            <w:pPr>
                              <w:jc w:val="center"/>
                              <w:rPr>
                                <w:rFonts w:ascii="Helvetica" w:hAnsi="Helvetica"/>
                                <w:sz w:val="28"/>
                              </w:rPr>
                            </w:pPr>
                            <w:proofErr w:type="gramStart"/>
                            <w:r>
                              <w:rPr>
                                <w:rFonts w:ascii="Helvetica" w:hAnsi="Helvetica"/>
                                <w:sz w:val="28"/>
                              </w:rPr>
                              <w:t>mail@mail.com</w:t>
                            </w:r>
                            <w:proofErr w:type="gramEnd"/>
                          </w:p>
                          <w:p w14:paraId="6AC3266E" w14:textId="78A8A9ED" w:rsidR="006746EF" w:rsidRPr="0010352E" w:rsidRDefault="006746EF" w:rsidP="006746EF">
                            <w:pPr>
                              <w:jc w:val="center"/>
                              <w:rPr>
                                <w:rFonts w:ascii="Helvetica" w:hAnsi="Helvetica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0" rIns="90000" bIns="251999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6AD61" id="Tekstvak_x0020_12" o:spid="_x0000_s1028" type="#_x0000_t202" style="position:absolute;left:0;text-align:left;margin-left:-66.75pt;margin-top:21.7pt;width:180.05pt;height:126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" filled="f" stroked="f">
                <v:textbox inset="2mm,0,2.5mm,251999emu">
                  <w:txbxContent>
                    <w:p w14:paraId="44747E51" w14:textId="77777777" w:rsidR="006746EF" w:rsidRDefault="006746EF" w:rsidP="006746EF">
                      <w:pPr>
                        <w:jc w:val="center"/>
                        <w:rPr>
                          <w:rFonts w:ascii="Helvetica" w:hAnsi="Helvetica"/>
                          <w:sz w:val="28"/>
                        </w:rPr>
                      </w:pPr>
                    </w:p>
                    <w:p w14:paraId="798BDAFC" w14:textId="5AD6924A" w:rsidR="00CD20BE" w:rsidRDefault="00CD20BE" w:rsidP="006746EF">
                      <w:pPr>
                        <w:jc w:val="center"/>
                        <w:rPr>
                          <w:rFonts w:ascii="Helvetica" w:hAnsi="Helvetica"/>
                          <w:sz w:val="28"/>
                        </w:rPr>
                      </w:pPr>
                      <w:r>
                        <w:rPr>
                          <w:rFonts w:ascii="Helvetica" w:hAnsi="Helvetica"/>
                          <w:sz w:val="28"/>
                        </w:rPr>
                        <w:t>03-01-1998</w:t>
                      </w:r>
                    </w:p>
                    <w:p w14:paraId="055CF95A" w14:textId="74B6FB3E" w:rsidR="00CD20BE" w:rsidRPr="0010352E" w:rsidRDefault="00CD20BE" w:rsidP="006746EF">
                      <w:pPr>
                        <w:jc w:val="center"/>
                        <w:rPr>
                          <w:rFonts w:ascii="Helvetica" w:hAnsi="Helvetica"/>
                          <w:sz w:val="28"/>
                        </w:rPr>
                      </w:pPr>
                      <w:r>
                        <w:rPr>
                          <w:rFonts w:ascii="Helvetica" w:hAnsi="Helvetica"/>
                          <w:sz w:val="28"/>
                        </w:rPr>
                        <w:t>Rotterdam</w:t>
                      </w:r>
                    </w:p>
                    <w:p w14:paraId="441ECE81" w14:textId="56D9469C" w:rsidR="006746EF" w:rsidRPr="0010352E" w:rsidRDefault="00CD20BE" w:rsidP="006746EF">
                      <w:pPr>
                        <w:jc w:val="center"/>
                        <w:rPr>
                          <w:rFonts w:ascii="Helvetica" w:hAnsi="Helvetica"/>
                          <w:sz w:val="28"/>
                        </w:rPr>
                      </w:pPr>
                      <w:r>
                        <w:rPr>
                          <w:rFonts w:ascii="Helvetica" w:hAnsi="Helvetica"/>
                          <w:sz w:val="28"/>
                        </w:rPr>
                        <w:t>06-12345678</w:t>
                      </w:r>
                    </w:p>
                    <w:p w14:paraId="6CE505F9" w14:textId="2E89D477" w:rsidR="006746EF" w:rsidRPr="0010352E" w:rsidRDefault="00CD20BE" w:rsidP="006746EF">
                      <w:pPr>
                        <w:jc w:val="center"/>
                        <w:rPr>
                          <w:rFonts w:ascii="Helvetica" w:hAnsi="Helvetica"/>
                          <w:sz w:val="28"/>
                        </w:rPr>
                      </w:pPr>
                      <w:proofErr w:type="gramStart"/>
                      <w:r>
                        <w:rPr>
                          <w:rFonts w:ascii="Helvetica" w:hAnsi="Helvetica"/>
                          <w:sz w:val="28"/>
                        </w:rPr>
                        <w:t>mail@mail.com</w:t>
                      </w:r>
                      <w:proofErr w:type="gramEnd"/>
                    </w:p>
                    <w:p w14:paraId="6AC3266E" w14:textId="78A8A9ED" w:rsidR="006746EF" w:rsidRPr="0010352E" w:rsidRDefault="006746EF" w:rsidP="006746EF">
                      <w:pPr>
                        <w:jc w:val="center"/>
                        <w:rPr>
                          <w:rFonts w:ascii="Helvetica" w:hAnsi="Helvetica"/>
                          <w:sz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D1ACA42" w14:textId="434B964C" w:rsidR="00BB3F79" w:rsidRDefault="00BB3F79" w:rsidP="00CD20BE">
      <w:pPr>
        <w:ind w:left="2694"/>
        <w:rPr>
          <w:rFonts w:ascii="Courier" w:eastAsia="Adobe Fan Heiti Std B" w:hAnsi="Courier" w:cs="Arial"/>
        </w:rPr>
      </w:pPr>
    </w:p>
    <w:p w14:paraId="67CE2582" w14:textId="0311E15E" w:rsidR="00BB3F79" w:rsidRDefault="00BB3F79" w:rsidP="00CD20BE">
      <w:pPr>
        <w:ind w:left="2694"/>
        <w:rPr>
          <w:rFonts w:ascii="Courier" w:eastAsia="Adobe Fan Heiti Std B" w:hAnsi="Courier" w:cs="Arial"/>
        </w:rPr>
      </w:pPr>
    </w:p>
    <w:p w14:paraId="2CE10FBD" w14:textId="4A88F56C" w:rsidR="00873FDF" w:rsidRPr="006827E9" w:rsidRDefault="00873FDF" w:rsidP="00CD20BE">
      <w:pPr>
        <w:ind w:left="2694"/>
        <w:rPr>
          <w:rFonts w:ascii="Courier" w:eastAsia="Adobe Fan Heiti Std B" w:hAnsi="Courier" w:cs="Arial"/>
        </w:rPr>
      </w:pPr>
      <w:r w:rsidRPr="006827E9">
        <w:rPr>
          <w:rFonts w:ascii="Courier" w:eastAsia="Adobe Fan Heiti Std B" w:hAnsi="Courier" w:cs="Arial"/>
        </w:rPr>
        <w:t>01-1998 tot 12-2004</w:t>
      </w:r>
      <w:r w:rsidRPr="006827E9">
        <w:rPr>
          <w:rFonts w:ascii="Courier" w:eastAsia="Adobe Fan Heiti Std B" w:hAnsi="Courier" w:cs="Arial"/>
        </w:rPr>
        <w:tab/>
        <w:t xml:space="preserve">&lt;functie&gt; </w:t>
      </w:r>
      <w:r w:rsidRPr="006827E9">
        <w:rPr>
          <w:rFonts w:ascii="Courier" w:eastAsia="Adobe Fan Heiti Std B" w:hAnsi="Courier" w:cs="Arial"/>
        </w:rPr>
        <w:tab/>
        <w:t>&lt;Bedrijf&gt;</w:t>
      </w:r>
      <w:r w:rsidRPr="006827E9">
        <w:rPr>
          <w:rFonts w:ascii="Courier" w:eastAsia="Adobe Fan Heiti Std B" w:hAnsi="Courier" w:cs="Arial"/>
        </w:rPr>
        <w:tab/>
        <w:t>&lt;Plaats&gt;</w:t>
      </w:r>
    </w:p>
    <w:p w14:paraId="51257EFB" w14:textId="36CC04A2" w:rsidR="00873FDF" w:rsidRPr="006827E9" w:rsidRDefault="00873FDF" w:rsidP="00873FDF">
      <w:pPr>
        <w:ind w:left="2835"/>
        <w:rPr>
          <w:rFonts w:ascii="Courier" w:eastAsia="Adobe Fan Heiti Std B" w:hAnsi="Courier" w:cs="Arial"/>
        </w:rPr>
      </w:pPr>
    </w:p>
    <w:p w14:paraId="26853B4D" w14:textId="77777777" w:rsidR="00941B71" w:rsidRPr="006827E9" w:rsidRDefault="00520FA2" w:rsidP="00CD20BE">
      <w:pPr>
        <w:ind w:left="2694"/>
        <w:rPr>
          <w:rFonts w:ascii="Courier" w:eastAsia="Adobe Fan Heiti Std B" w:hAnsi="Courier" w:cs="Arial"/>
          <w:b/>
        </w:rPr>
      </w:pPr>
      <w:r w:rsidRPr="006827E9">
        <w:rPr>
          <w:rFonts w:ascii="Courier" w:eastAsia="Adobe Fan Heiti Std B" w:hAnsi="Courier" w:cs="Arial"/>
          <w:b/>
        </w:rPr>
        <w:t>Omschrijving werkzaamheden</w:t>
      </w:r>
      <w:r w:rsidR="00941B71" w:rsidRPr="006827E9">
        <w:rPr>
          <w:rFonts w:ascii="Courier" w:eastAsia="Adobe Fan Heiti Std B" w:hAnsi="Courier" w:cs="Arial"/>
          <w:b/>
        </w:rPr>
        <w:t>:</w:t>
      </w:r>
    </w:p>
    <w:p w14:paraId="6040C3D3" w14:textId="77777777" w:rsidR="00941B71" w:rsidRPr="006827E9" w:rsidRDefault="00941B71" w:rsidP="00CD20BE">
      <w:pPr>
        <w:ind w:left="2694"/>
        <w:rPr>
          <w:rFonts w:ascii="Courier" w:eastAsia="Adobe Fan Heiti Std B" w:hAnsi="Courier" w:cs="Arial"/>
        </w:rPr>
      </w:pPr>
      <w:r w:rsidRPr="006827E9">
        <w:rPr>
          <w:rFonts w:ascii="Courier" w:eastAsia="Adobe Fan Heiti Std B" w:hAnsi="Courier" w:cs="Arial"/>
        </w:rPr>
        <w:t>&lt;Voeg hier je werkzaamheden in&gt;</w:t>
      </w:r>
      <w:r w:rsidR="00923A47" w:rsidRPr="006827E9">
        <w:rPr>
          <w:rFonts w:ascii="Courier" w:eastAsia="Adobe Fan Heiti Std B" w:hAnsi="Courier" w:cs="Arial"/>
        </w:rPr>
        <w:tab/>
      </w:r>
    </w:p>
    <w:p w14:paraId="337B4A1D" w14:textId="77777777" w:rsidR="00CD20BE" w:rsidRPr="006827E9" w:rsidRDefault="00CD20BE" w:rsidP="00CD20BE">
      <w:pPr>
        <w:ind w:left="2694"/>
        <w:rPr>
          <w:rFonts w:ascii="Courier" w:eastAsia="Adobe Fan Heiti Std B" w:hAnsi="Courier" w:cs="Arial"/>
        </w:rPr>
      </w:pPr>
    </w:p>
    <w:p w14:paraId="1BD70145" w14:textId="77777777" w:rsidR="00CD20BE" w:rsidRPr="006827E9" w:rsidRDefault="00CD20BE" w:rsidP="00CD20BE">
      <w:pPr>
        <w:ind w:left="2694"/>
        <w:rPr>
          <w:rFonts w:ascii="Courier" w:eastAsia="Adobe Fan Heiti Std B" w:hAnsi="Courier" w:cs="Arial"/>
        </w:rPr>
      </w:pPr>
    </w:p>
    <w:p w14:paraId="373AF221" w14:textId="77777777" w:rsidR="00CD20BE" w:rsidRPr="006827E9" w:rsidRDefault="00CD20BE" w:rsidP="00CD20BE">
      <w:pPr>
        <w:ind w:left="2694"/>
        <w:rPr>
          <w:rFonts w:ascii="Courier" w:eastAsia="Adobe Fan Heiti Std B" w:hAnsi="Courier" w:cs="Arial"/>
        </w:rPr>
      </w:pPr>
      <w:r w:rsidRPr="006827E9">
        <w:rPr>
          <w:rFonts w:ascii="Courier" w:eastAsia="Adobe Fan Heiti Std B" w:hAnsi="Courier" w:cs="Arial"/>
        </w:rPr>
        <w:t>01-1998 tot 12-2004</w:t>
      </w:r>
      <w:r w:rsidRPr="006827E9">
        <w:rPr>
          <w:rFonts w:ascii="Courier" w:eastAsia="Adobe Fan Heiti Std B" w:hAnsi="Courier" w:cs="Arial"/>
        </w:rPr>
        <w:tab/>
        <w:t xml:space="preserve">&lt;functie&gt; </w:t>
      </w:r>
      <w:r w:rsidRPr="006827E9">
        <w:rPr>
          <w:rFonts w:ascii="Courier" w:eastAsia="Adobe Fan Heiti Std B" w:hAnsi="Courier" w:cs="Arial"/>
        </w:rPr>
        <w:tab/>
        <w:t>&lt;Bedrijf&gt;</w:t>
      </w:r>
      <w:r w:rsidRPr="006827E9">
        <w:rPr>
          <w:rFonts w:ascii="Courier" w:eastAsia="Adobe Fan Heiti Std B" w:hAnsi="Courier" w:cs="Arial"/>
        </w:rPr>
        <w:tab/>
        <w:t>&lt;Plaats&gt;</w:t>
      </w:r>
    </w:p>
    <w:p w14:paraId="6B67BDC4" w14:textId="4BE0B449" w:rsidR="00CD20BE" w:rsidRPr="006827E9" w:rsidRDefault="00BB3F79" w:rsidP="00CD20BE">
      <w:pPr>
        <w:ind w:left="2835"/>
        <w:rPr>
          <w:rFonts w:ascii="Courier" w:eastAsia="Adobe Fan Heiti Std B" w:hAnsi="Courier" w:cs="Arial"/>
        </w:rPr>
      </w:pPr>
      <w:r w:rsidRPr="006827E9">
        <w:rPr>
          <w:rFonts w:ascii="Courier" w:eastAsia="Adobe Fan Heiti Std B" w:hAnsi="Courier" w:cs="Arial"/>
          <w:b/>
          <w:noProof/>
          <w:color w:val="C00000"/>
          <w:sz w:val="32"/>
          <w:lang w:eastAsia="nl-N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5FF405" wp14:editId="3EFB11DF">
                <wp:simplePos x="0" y="0"/>
                <wp:positionH relativeFrom="column">
                  <wp:posOffset>-843280</wp:posOffset>
                </wp:positionH>
                <wp:positionV relativeFrom="paragraph">
                  <wp:posOffset>81915</wp:posOffset>
                </wp:positionV>
                <wp:extent cx="2286635" cy="1602740"/>
                <wp:effectExtent l="0" t="0" r="0" b="0"/>
                <wp:wrapSquare wrapText="bothSides"/>
                <wp:docPr id="5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635" cy="160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0183E2" w14:textId="77777777" w:rsidR="00CE198E" w:rsidRPr="0010352E" w:rsidRDefault="00CE198E" w:rsidP="0010352E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  <w:sz w:val="28"/>
                              </w:rPr>
                            </w:pPr>
                            <w:r w:rsidRPr="0010352E">
                              <w:rPr>
                                <w:rFonts w:ascii="Helvetica" w:hAnsi="Helvetica"/>
                                <w:b/>
                                <w:sz w:val="28"/>
                              </w:rPr>
                              <w:t>Competenties:</w:t>
                            </w:r>
                          </w:p>
                          <w:p w14:paraId="1C2D5876" w14:textId="77777777" w:rsidR="00CE198E" w:rsidRPr="0010352E" w:rsidRDefault="00CE198E" w:rsidP="0010352E">
                            <w:pPr>
                              <w:jc w:val="center"/>
                              <w:rPr>
                                <w:rFonts w:ascii="Helvetica" w:hAnsi="Helvetica"/>
                                <w:sz w:val="28"/>
                              </w:rPr>
                            </w:pPr>
                          </w:p>
                          <w:p w14:paraId="12A754F4" w14:textId="77777777" w:rsidR="00CE198E" w:rsidRPr="0010352E" w:rsidRDefault="00CE198E" w:rsidP="0010352E">
                            <w:pPr>
                              <w:jc w:val="center"/>
                              <w:rPr>
                                <w:rFonts w:ascii="Helvetica" w:hAnsi="Helvetica"/>
                                <w:sz w:val="28"/>
                              </w:rPr>
                            </w:pPr>
                            <w:r w:rsidRPr="0010352E">
                              <w:rPr>
                                <w:rFonts w:ascii="Helvetica" w:hAnsi="Helvetica"/>
                                <w:sz w:val="28"/>
                              </w:rPr>
                              <w:t>• Gestructureerd</w:t>
                            </w:r>
                          </w:p>
                          <w:p w14:paraId="3872BCF4" w14:textId="77777777" w:rsidR="00CE198E" w:rsidRPr="0010352E" w:rsidRDefault="00CE198E" w:rsidP="0010352E">
                            <w:pPr>
                              <w:jc w:val="center"/>
                              <w:rPr>
                                <w:rFonts w:ascii="Helvetica" w:hAnsi="Helvetica"/>
                                <w:sz w:val="28"/>
                              </w:rPr>
                            </w:pPr>
                            <w:r w:rsidRPr="0010352E">
                              <w:rPr>
                                <w:rFonts w:ascii="Helvetica" w:hAnsi="Helvetica"/>
                                <w:sz w:val="28"/>
                              </w:rPr>
                              <w:t>• Collegiaal</w:t>
                            </w:r>
                          </w:p>
                          <w:p w14:paraId="24C7ABD8" w14:textId="77777777" w:rsidR="00CE198E" w:rsidRPr="0010352E" w:rsidRDefault="00CE198E" w:rsidP="0010352E">
                            <w:pPr>
                              <w:jc w:val="center"/>
                              <w:rPr>
                                <w:rFonts w:ascii="Helvetica" w:hAnsi="Helvetica"/>
                                <w:sz w:val="28"/>
                              </w:rPr>
                            </w:pPr>
                            <w:r w:rsidRPr="0010352E">
                              <w:rPr>
                                <w:rFonts w:ascii="Helvetica" w:hAnsi="Helvetica"/>
                                <w:sz w:val="28"/>
                              </w:rPr>
                              <w:t>• Doorzetter</w:t>
                            </w:r>
                          </w:p>
                          <w:p w14:paraId="1B1830B9" w14:textId="77777777" w:rsidR="00CE198E" w:rsidRPr="0010352E" w:rsidRDefault="00CE198E" w:rsidP="0010352E">
                            <w:pPr>
                              <w:jc w:val="center"/>
                              <w:rPr>
                                <w:rFonts w:ascii="Helvetica" w:hAnsi="Helvetica"/>
                                <w:sz w:val="28"/>
                              </w:rPr>
                            </w:pPr>
                            <w:r w:rsidRPr="0010352E">
                              <w:rPr>
                                <w:rFonts w:ascii="Helvetica" w:hAnsi="Helvetica"/>
                                <w:sz w:val="28"/>
                              </w:rPr>
                              <w:t>• Klantvriendelijk</w:t>
                            </w:r>
                          </w:p>
                          <w:p w14:paraId="0A11E5FA" w14:textId="77777777" w:rsidR="00CE198E" w:rsidRPr="0010352E" w:rsidRDefault="00CE198E" w:rsidP="0010352E">
                            <w:pPr>
                              <w:jc w:val="center"/>
                              <w:rPr>
                                <w:rFonts w:ascii="Helvetica" w:hAnsi="Helvetica"/>
                                <w:sz w:val="28"/>
                              </w:rPr>
                            </w:pPr>
                            <w:r w:rsidRPr="0010352E">
                              <w:rPr>
                                <w:rFonts w:ascii="Helvetica" w:hAnsi="Helvetica"/>
                                <w:sz w:val="28"/>
                              </w:rPr>
                              <w:t>• Ervaren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0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5FF405" id="Tekstvak_x0020_5" o:spid="_x0000_s1029" type="#_x0000_t202" style="position:absolute;left:0;text-align:left;margin-left:-66.4pt;margin-top:6.45pt;width:180.05pt;height:126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" filled="f" stroked="f">
                <v:textbox inset=",3mm,2.5mm">
                  <w:txbxContent>
                    <w:p w14:paraId="730183E2" w14:textId="77777777" w:rsidR="00CE198E" w:rsidRPr="0010352E" w:rsidRDefault="00CE198E" w:rsidP="0010352E">
                      <w:pPr>
                        <w:jc w:val="center"/>
                        <w:rPr>
                          <w:rFonts w:ascii="Helvetica" w:hAnsi="Helvetica"/>
                          <w:b/>
                          <w:sz w:val="28"/>
                        </w:rPr>
                      </w:pPr>
                      <w:r w:rsidRPr="0010352E">
                        <w:rPr>
                          <w:rFonts w:ascii="Helvetica" w:hAnsi="Helvetica"/>
                          <w:b/>
                          <w:sz w:val="28"/>
                        </w:rPr>
                        <w:t>Competenties:</w:t>
                      </w:r>
                    </w:p>
                    <w:p w14:paraId="1C2D5876" w14:textId="77777777" w:rsidR="00CE198E" w:rsidRPr="0010352E" w:rsidRDefault="00CE198E" w:rsidP="0010352E">
                      <w:pPr>
                        <w:jc w:val="center"/>
                        <w:rPr>
                          <w:rFonts w:ascii="Helvetica" w:hAnsi="Helvetica"/>
                          <w:sz w:val="28"/>
                        </w:rPr>
                      </w:pPr>
                    </w:p>
                    <w:p w14:paraId="12A754F4" w14:textId="77777777" w:rsidR="00CE198E" w:rsidRPr="0010352E" w:rsidRDefault="00CE198E" w:rsidP="0010352E">
                      <w:pPr>
                        <w:jc w:val="center"/>
                        <w:rPr>
                          <w:rFonts w:ascii="Helvetica" w:hAnsi="Helvetica"/>
                          <w:sz w:val="28"/>
                        </w:rPr>
                      </w:pPr>
                      <w:r w:rsidRPr="0010352E">
                        <w:rPr>
                          <w:rFonts w:ascii="Helvetica" w:hAnsi="Helvetica"/>
                          <w:sz w:val="28"/>
                        </w:rPr>
                        <w:t>• Gestructureerd</w:t>
                      </w:r>
                    </w:p>
                    <w:p w14:paraId="3872BCF4" w14:textId="77777777" w:rsidR="00CE198E" w:rsidRPr="0010352E" w:rsidRDefault="00CE198E" w:rsidP="0010352E">
                      <w:pPr>
                        <w:jc w:val="center"/>
                        <w:rPr>
                          <w:rFonts w:ascii="Helvetica" w:hAnsi="Helvetica"/>
                          <w:sz w:val="28"/>
                        </w:rPr>
                      </w:pPr>
                      <w:r w:rsidRPr="0010352E">
                        <w:rPr>
                          <w:rFonts w:ascii="Helvetica" w:hAnsi="Helvetica"/>
                          <w:sz w:val="28"/>
                        </w:rPr>
                        <w:t>• Collegiaal</w:t>
                      </w:r>
                    </w:p>
                    <w:p w14:paraId="24C7ABD8" w14:textId="77777777" w:rsidR="00CE198E" w:rsidRPr="0010352E" w:rsidRDefault="00CE198E" w:rsidP="0010352E">
                      <w:pPr>
                        <w:jc w:val="center"/>
                        <w:rPr>
                          <w:rFonts w:ascii="Helvetica" w:hAnsi="Helvetica"/>
                          <w:sz w:val="28"/>
                        </w:rPr>
                      </w:pPr>
                      <w:r w:rsidRPr="0010352E">
                        <w:rPr>
                          <w:rFonts w:ascii="Helvetica" w:hAnsi="Helvetica"/>
                          <w:sz w:val="28"/>
                        </w:rPr>
                        <w:t>• Doorzetter</w:t>
                      </w:r>
                    </w:p>
                    <w:p w14:paraId="1B1830B9" w14:textId="77777777" w:rsidR="00CE198E" w:rsidRPr="0010352E" w:rsidRDefault="00CE198E" w:rsidP="0010352E">
                      <w:pPr>
                        <w:jc w:val="center"/>
                        <w:rPr>
                          <w:rFonts w:ascii="Helvetica" w:hAnsi="Helvetica"/>
                          <w:sz w:val="28"/>
                        </w:rPr>
                      </w:pPr>
                      <w:r w:rsidRPr="0010352E">
                        <w:rPr>
                          <w:rFonts w:ascii="Helvetica" w:hAnsi="Helvetica"/>
                          <w:sz w:val="28"/>
                        </w:rPr>
                        <w:t>• Klantvriendelijk</w:t>
                      </w:r>
                    </w:p>
                    <w:p w14:paraId="0A11E5FA" w14:textId="77777777" w:rsidR="00CE198E" w:rsidRPr="0010352E" w:rsidRDefault="00CE198E" w:rsidP="0010352E">
                      <w:pPr>
                        <w:jc w:val="center"/>
                        <w:rPr>
                          <w:rFonts w:ascii="Helvetica" w:hAnsi="Helvetica"/>
                          <w:sz w:val="28"/>
                        </w:rPr>
                      </w:pPr>
                      <w:r w:rsidRPr="0010352E">
                        <w:rPr>
                          <w:rFonts w:ascii="Helvetica" w:hAnsi="Helvetica"/>
                          <w:sz w:val="28"/>
                        </w:rPr>
                        <w:t>• Ervaren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E809FC" w14:textId="563CE0C5" w:rsidR="00CD20BE" w:rsidRPr="006827E9" w:rsidRDefault="00CD20BE" w:rsidP="00CD20BE">
      <w:pPr>
        <w:ind w:left="2694"/>
        <w:rPr>
          <w:rFonts w:ascii="Courier" w:eastAsia="Adobe Fan Heiti Std B" w:hAnsi="Courier" w:cs="Arial"/>
          <w:b/>
        </w:rPr>
      </w:pPr>
      <w:r w:rsidRPr="006827E9">
        <w:rPr>
          <w:rFonts w:ascii="Courier" w:eastAsia="Adobe Fan Heiti Std B" w:hAnsi="Courier" w:cs="Arial"/>
          <w:b/>
        </w:rPr>
        <w:t>Omschrijving werkzaamheden:</w:t>
      </w:r>
    </w:p>
    <w:p w14:paraId="22587987" w14:textId="73DC8A65" w:rsidR="00CD20BE" w:rsidRPr="006827E9" w:rsidRDefault="00CD20BE" w:rsidP="00CD20BE">
      <w:pPr>
        <w:ind w:left="2694"/>
        <w:rPr>
          <w:rFonts w:ascii="Courier" w:eastAsia="Adobe Fan Heiti Std B" w:hAnsi="Courier" w:cs="Arial"/>
        </w:rPr>
      </w:pPr>
      <w:r w:rsidRPr="006827E9">
        <w:rPr>
          <w:rFonts w:ascii="Courier" w:eastAsia="Adobe Fan Heiti Std B" w:hAnsi="Courier" w:cs="Arial"/>
        </w:rPr>
        <w:t>&lt;Voeg hier je werkzaamheden in&gt;</w:t>
      </w:r>
    </w:p>
    <w:p w14:paraId="20969E3C" w14:textId="09C1AC5E" w:rsidR="00CD20BE" w:rsidRPr="006827E9" w:rsidRDefault="00CD20BE" w:rsidP="00CD20BE">
      <w:pPr>
        <w:ind w:left="2694"/>
        <w:rPr>
          <w:rFonts w:ascii="Courier" w:eastAsia="Adobe Fan Heiti Std B" w:hAnsi="Courier" w:cs="Arial"/>
        </w:rPr>
      </w:pPr>
    </w:p>
    <w:p w14:paraId="4D4139E4" w14:textId="2AD2892C" w:rsidR="00CD20BE" w:rsidRPr="006827E9" w:rsidRDefault="00CD20BE" w:rsidP="00CD20BE">
      <w:pPr>
        <w:ind w:left="2694"/>
        <w:rPr>
          <w:rFonts w:ascii="Courier" w:eastAsia="Adobe Fan Heiti Std B" w:hAnsi="Courier" w:cs="Arial"/>
        </w:rPr>
      </w:pPr>
    </w:p>
    <w:p w14:paraId="4A6B9A52" w14:textId="03636A88" w:rsidR="00CD20BE" w:rsidRPr="006827E9" w:rsidRDefault="00CD20BE" w:rsidP="00CD20BE">
      <w:pPr>
        <w:ind w:left="2694"/>
        <w:rPr>
          <w:rFonts w:ascii="Courier" w:eastAsia="Adobe Fan Heiti Std B" w:hAnsi="Courier" w:cs="Arial"/>
        </w:rPr>
      </w:pPr>
      <w:r w:rsidRPr="006827E9">
        <w:rPr>
          <w:rFonts w:ascii="Courier" w:eastAsia="Adobe Fan Heiti Std B" w:hAnsi="Courier" w:cs="Arial"/>
        </w:rPr>
        <w:t>01-1998 tot 12-2004</w:t>
      </w:r>
      <w:r w:rsidRPr="006827E9">
        <w:rPr>
          <w:rFonts w:ascii="Courier" w:eastAsia="Adobe Fan Heiti Std B" w:hAnsi="Courier" w:cs="Arial"/>
        </w:rPr>
        <w:tab/>
        <w:t xml:space="preserve">&lt;functie&gt; </w:t>
      </w:r>
      <w:r w:rsidRPr="006827E9">
        <w:rPr>
          <w:rFonts w:ascii="Courier" w:eastAsia="Adobe Fan Heiti Std B" w:hAnsi="Courier" w:cs="Arial"/>
        </w:rPr>
        <w:tab/>
        <w:t>&lt;Bedrijf&gt;</w:t>
      </w:r>
      <w:r w:rsidRPr="006827E9">
        <w:rPr>
          <w:rFonts w:ascii="Courier" w:eastAsia="Adobe Fan Heiti Std B" w:hAnsi="Courier" w:cs="Arial"/>
        </w:rPr>
        <w:tab/>
        <w:t>&lt;Plaats&gt;</w:t>
      </w:r>
    </w:p>
    <w:p w14:paraId="1D0C1DA6" w14:textId="54D15DA0" w:rsidR="00CD20BE" w:rsidRPr="006827E9" w:rsidRDefault="00CD20BE" w:rsidP="00CD20BE">
      <w:pPr>
        <w:ind w:left="2835"/>
        <w:rPr>
          <w:rFonts w:ascii="Courier" w:eastAsia="Adobe Fan Heiti Std B" w:hAnsi="Courier" w:cs="Arial"/>
        </w:rPr>
      </w:pPr>
    </w:p>
    <w:p w14:paraId="74DA2552" w14:textId="312803E5" w:rsidR="00CD20BE" w:rsidRPr="006827E9" w:rsidRDefault="00CD20BE" w:rsidP="00CD20BE">
      <w:pPr>
        <w:ind w:left="2694"/>
        <w:rPr>
          <w:rFonts w:ascii="Courier" w:eastAsia="Adobe Fan Heiti Std B" w:hAnsi="Courier" w:cs="Arial"/>
          <w:b/>
        </w:rPr>
      </w:pPr>
      <w:r w:rsidRPr="006827E9">
        <w:rPr>
          <w:rFonts w:ascii="Courier" w:eastAsia="Adobe Fan Heiti Std B" w:hAnsi="Courier" w:cs="Arial"/>
          <w:b/>
        </w:rPr>
        <w:t>Omschrijving werkzaamheden:</w:t>
      </w:r>
    </w:p>
    <w:p w14:paraId="5A56AE5A" w14:textId="0A9ADC03" w:rsidR="00CD20BE" w:rsidRPr="006827E9" w:rsidRDefault="00CD20BE" w:rsidP="00CD20BE">
      <w:pPr>
        <w:ind w:left="2694"/>
        <w:rPr>
          <w:rFonts w:ascii="Courier" w:eastAsia="Adobe Fan Heiti Std B" w:hAnsi="Courier" w:cs="Arial"/>
        </w:rPr>
      </w:pPr>
      <w:r w:rsidRPr="006827E9">
        <w:rPr>
          <w:rFonts w:ascii="Courier" w:eastAsia="Adobe Fan Heiti Std B" w:hAnsi="Courier" w:cs="Arial"/>
        </w:rPr>
        <w:t>&lt;Voeg hier je werkzaamheden in&gt;</w:t>
      </w:r>
    </w:p>
    <w:p w14:paraId="18E7F572" w14:textId="7FA3736C" w:rsidR="00CD20BE" w:rsidRPr="006827E9" w:rsidRDefault="00CD20BE" w:rsidP="00CD20BE">
      <w:pPr>
        <w:ind w:left="2694"/>
        <w:rPr>
          <w:rFonts w:ascii="Courier" w:eastAsia="Adobe Fan Heiti Std B" w:hAnsi="Courier" w:cs="Arial"/>
        </w:rPr>
      </w:pPr>
    </w:p>
    <w:p w14:paraId="15BFC2B3" w14:textId="194B38AD" w:rsidR="00CD20BE" w:rsidRPr="006827E9" w:rsidRDefault="00CD20BE" w:rsidP="00CD20BE">
      <w:pPr>
        <w:ind w:left="2694"/>
        <w:rPr>
          <w:rFonts w:ascii="Courier" w:eastAsia="Adobe Fan Heiti Std B" w:hAnsi="Courier" w:cs="Arial"/>
        </w:rPr>
      </w:pPr>
    </w:p>
    <w:p w14:paraId="3C2BAF63" w14:textId="64CB242F" w:rsidR="00CD20BE" w:rsidRPr="006827E9" w:rsidRDefault="00CD20BE" w:rsidP="00CD20BE">
      <w:pPr>
        <w:ind w:left="2694"/>
        <w:rPr>
          <w:rFonts w:ascii="Courier" w:eastAsia="Adobe Fan Heiti Std B" w:hAnsi="Courier" w:cs="Arial"/>
        </w:rPr>
      </w:pPr>
      <w:r w:rsidRPr="006827E9">
        <w:rPr>
          <w:rFonts w:ascii="Courier" w:eastAsia="Adobe Fan Heiti Std B" w:hAnsi="Courier" w:cs="Arial"/>
        </w:rPr>
        <w:t>01-1998 tot 12-2004</w:t>
      </w:r>
      <w:r w:rsidRPr="006827E9">
        <w:rPr>
          <w:rFonts w:ascii="Courier" w:eastAsia="Adobe Fan Heiti Std B" w:hAnsi="Courier" w:cs="Arial"/>
        </w:rPr>
        <w:tab/>
        <w:t xml:space="preserve">&lt;functie&gt; </w:t>
      </w:r>
      <w:r w:rsidRPr="006827E9">
        <w:rPr>
          <w:rFonts w:ascii="Courier" w:eastAsia="Adobe Fan Heiti Std B" w:hAnsi="Courier" w:cs="Arial"/>
        </w:rPr>
        <w:tab/>
        <w:t>&lt;Bedrijf&gt;</w:t>
      </w:r>
      <w:r w:rsidRPr="006827E9">
        <w:rPr>
          <w:rFonts w:ascii="Courier" w:eastAsia="Adobe Fan Heiti Std B" w:hAnsi="Courier" w:cs="Arial"/>
        </w:rPr>
        <w:tab/>
        <w:t>&lt;Plaats&gt;</w:t>
      </w:r>
    </w:p>
    <w:p w14:paraId="72F439A9" w14:textId="6037FBE9" w:rsidR="00CD20BE" w:rsidRPr="006827E9" w:rsidRDefault="00BB3F79" w:rsidP="00CD20BE">
      <w:pPr>
        <w:ind w:left="2835"/>
        <w:rPr>
          <w:rFonts w:ascii="Courier" w:eastAsia="Adobe Fan Heiti Std B" w:hAnsi="Courier" w:cs="Arial"/>
        </w:rPr>
      </w:pPr>
      <w:r w:rsidRPr="006827E9">
        <w:rPr>
          <w:rFonts w:ascii="Courier" w:eastAsia="Adobe Fan Heiti Std B" w:hAnsi="Courier" w:cs="Arial"/>
          <w:b/>
          <w:noProof/>
          <w:color w:val="C00000"/>
          <w:sz w:val="32"/>
          <w:lang w:eastAsia="nl-N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A86D60B" wp14:editId="43DEB902">
                <wp:simplePos x="0" y="0"/>
                <wp:positionH relativeFrom="column">
                  <wp:posOffset>-847725</wp:posOffset>
                </wp:positionH>
                <wp:positionV relativeFrom="paragraph">
                  <wp:posOffset>21590</wp:posOffset>
                </wp:positionV>
                <wp:extent cx="2286635" cy="1602740"/>
                <wp:effectExtent l="0" t="0" r="0" b="0"/>
                <wp:wrapSquare wrapText="bothSides"/>
                <wp:docPr id="13" name="Tekstva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635" cy="160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72066D" w14:textId="65F5C07A" w:rsidR="000901AE" w:rsidRPr="0010352E" w:rsidRDefault="000901AE" w:rsidP="000901AE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28"/>
                              </w:rPr>
                              <w:t>Referenties:</w:t>
                            </w:r>
                          </w:p>
                          <w:p w14:paraId="0E4FF963" w14:textId="1FE5EE9A" w:rsidR="000901AE" w:rsidRPr="0010352E" w:rsidRDefault="000901AE" w:rsidP="000901AE">
                            <w:pPr>
                              <w:jc w:val="center"/>
                              <w:rPr>
                                <w:rFonts w:ascii="Helvetica" w:hAnsi="Helvetica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0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6D60B" id="Tekstvak_x0020_13" o:spid="_x0000_s1030" type="#_x0000_t202" style="position:absolute;left:0;text-align:left;margin-left:-66.75pt;margin-top:1.7pt;width:180.05pt;height:126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" filled="f" stroked="f">
                <v:textbox inset=",3mm,2.5mm">
                  <w:txbxContent>
                    <w:p w14:paraId="7872066D" w14:textId="65F5C07A" w:rsidR="000901AE" w:rsidRPr="0010352E" w:rsidRDefault="000901AE" w:rsidP="000901AE">
                      <w:pPr>
                        <w:jc w:val="center"/>
                        <w:rPr>
                          <w:rFonts w:ascii="Helvetica" w:hAnsi="Helvetica"/>
                          <w:b/>
                          <w:sz w:val="28"/>
                        </w:rPr>
                      </w:pPr>
                      <w:r>
                        <w:rPr>
                          <w:rFonts w:ascii="Helvetica" w:hAnsi="Helvetica"/>
                          <w:b/>
                          <w:sz w:val="28"/>
                        </w:rPr>
                        <w:t>Referenties:</w:t>
                      </w:r>
                    </w:p>
                    <w:p w14:paraId="0E4FF963" w14:textId="1FE5EE9A" w:rsidR="000901AE" w:rsidRPr="0010352E" w:rsidRDefault="000901AE" w:rsidP="000901AE">
                      <w:pPr>
                        <w:jc w:val="center"/>
                        <w:rPr>
                          <w:rFonts w:ascii="Helvetica" w:hAnsi="Helvetica"/>
                          <w:sz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54FA4A" w14:textId="7F7FC386" w:rsidR="00CD20BE" w:rsidRPr="006827E9" w:rsidRDefault="00CD20BE" w:rsidP="00CD20BE">
      <w:pPr>
        <w:ind w:left="2694"/>
        <w:rPr>
          <w:rFonts w:ascii="Courier" w:eastAsia="Adobe Fan Heiti Std B" w:hAnsi="Courier" w:cs="Arial"/>
          <w:b/>
        </w:rPr>
      </w:pPr>
      <w:r w:rsidRPr="006827E9">
        <w:rPr>
          <w:rFonts w:ascii="Courier" w:eastAsia="Adobe Fan Heiti Std B" w:hAnsi="Courier" w:cs="Arial"/>
          <w:b/>
        </w:rPr>
        <w:t>Omschrijving werkzaamheden:</w:t>
      </w:r>
    </w:p>
    <w:p w14:paraId="789D0DEA" w14:textId="10BD0926" w:rsidR="00CD20BE" w:rsidRPr="006827E9" w:rsidRDefault="00CD20BE" w:rsidP="00CD20BE">
      <w:pPr>
        <w:ind w:left="2694"/>
        <w:rPr>
          <w:rFonts w:ascii="Courier" w:eastAsia="Adobe Fan Heiti Std B" w:hAnsi="Courier" w:cs="Arial"/>
        </w:rPr>
      </w:pPr>
      <w:r w:rsidRPr="006827E9">
        <w:rPr>
          <w:rFonts w:ascii="Courier" w:eastAsia="Adobe Fan Heiti Std B" w:hAnsi="Courier" w:cs="Arial"/>
        </w:rPr>
        <w:t>&lt;Voeg hier je werkzaamheden in&gt;</w:t>
      </w:r>
    </w:p>
    <w:p w14:paraId="0E8F40E4" w14:textId="1D30157F" w:rsidR="00CD20BE" w:rsidRPr="006827E9" w:rsidRDefault="00CD20BE" w:rsidP="00CD20BE">
      <w:pPr>
        <w:ind w:left="2694"/>
        <w:rPr>
          <w:rFonts w:ascii="Courier" w:eastAsia="Adobe Fan Heiti Std B" w:hAnsi="Courier" w:cs="Arial"/>
        </w:rPr>
      </w:pPr>
    </w:p>
    <w:p w14:paraId="28B917DD" w14:textId="6AED15D8" w:rsidR="00CD20BE" w:rsidRPr="006827E9" w:rsidRDefault="00CD20BE" w:rsidP="00CD20BE">
      <w:pPr>
        <w:ind w:left="2694"/>
        <w:rPr>
          <w:rFonts w:ascii="Courier" w:eastAsia="Adobe Fan Heiti Std B" w:hAnsi="Courier" w:cs="Arial"/>
        </w:rPr>
      </w:pPr>
    </w:p>
    <w:p w14:paraId="11175B86" w14:textId="64ACA5A1" w:rsidR="00CD20BE" w:rsidRPr="006827E9" w:rsidRDefault="00CD20BE" w:rsidP="00CD20BE">
      <w:pPr>
        <w:ind w:left="2694"/>
        <w:rPr>
          <w:rFonts w:ascii="Courier" w:eastAsia="Adobe Fan Heiti Std B" w:hAnsi="Courier" w:cs="Arial"/>
        </w:rPr>
      </w:pPr>
      <w:r w:rsidRPr="006827E9">
        <w:rPr>
          <w:rFonts w:ascii="Courier" w:eastAsia="Adobe Fan Heiti Std B" w:hAnsi="Courier" w:cs="Arial"/>
        </w:rPr>
        <w:t>01-1998 tot 12-2004</w:t>
      </w:r>
      <w:r w:rsidRPr="006827E9">
        <w:rPr>
          <w:rFonts w:ascii="Courier" w:eastAsia="Adobe Fan Heiti Std B" w:hAnsi="Courier" w:cs="Arial"/>
        </w:rPr>
        <w:tab/>
        <w:t xml:space="preserve">&lt;functie&gt; </w:t>
      </w:r>
      <w:r w:rsidRPr="006827E9">
        <w:rPr>
          <w:rFonts w:ascii="Courier" w:eastAsia="Adobe Fan Heiti Std B" w:hAnsi="Courier" w:cs="Arial"/>
        </w:rPr>
        <w:tab/>
        <w:t>&lt;Bedrijf&gt;</w:t>
      </w:r>
      <w:r w:rsidRPr="006827E9">
        <w:rPr>
          <w:rFonts w:ascii="Courier" w:eastAsia="Adobe Fan Heiti Std B" w:hAnsi="Courier" w:cs="Arial"/>
        </w:rPr>
        <w:tab/>
        <w:t>&lt;Plaats&gt;</w:t>
      </w:r>
    </w:p>
    <w:p w14:paraId="481ED1AF" w14:textId="118F7A6B" w:rsidR="00CD20BE" w:rsidRPr="006827E9" w:rsidRDefault="00CD20BE" w:rsidP="00CD20BE">
      <w:pPr>
        <w:ind w:left="2835"/>
        <w:rPr>
          <w:rFonts w:ascii="Courier" w:eastAsia="Adobe Fan Heiti Std B" w:hAnsi="Courier" w:cs="Arial"/>
        </w:rPr>
      </w:pPr>
    </w:p>
    <w:p w14:paraId="615F14A4" w14:textId="15165814" w:rsidR="00CD20BE" w:rsidRPr="006827E9" w:rsidRDefault="00CD20BE" w:rsidP="00CD20BE">
      <w:pPr>
        <w:ind w:left="2694"/>
        <w:rPr>
          <w:rFonts w:ascii="Courier" w:eastAsia="Adobe Fan Heiti Std B" w:hAnsi="Courier" w:cs="Arial"/>
          <w:b/>
        </w:rPr>
      </w:pPr>
      <w:r w:rsidRPr="006827E9">
        <w:rPr>
          <w:rFonts w:ascii="Courier" w:eastAsia="Adobe Fan Heiti Std B" w:hAnsi="Courier" w:cs="Arial"/>
          <w:b/>
        </w:rPr>
        <w:t>Omschrijving werkzaamheden:</w:t>
      </w:r>
    </w:p>
    <w:p w14:paraId="5FD53321" w14:textId="17A7D144" w:rsidR="00CD20BE" w:rsidRPr="006827E9" w:rsidRDefault="00CD20BE" w:rsidP="00CD20BE">
      <w:pPr>
        <w:ind w:left="2694"/>
        <w:rPr>
          <w:rFonts w:ascii="Courier" w:eastAsia="Adobe Fan Heiti Std B" w:hAnsi="Courier" w:cs="Arial"/>
        </w:rPr>
      </w:pPr>
      <w:r w:rsidRPr="006827E9">
        <w:rPr>
          <w:rFonts w:ascii="Courier" w:eastAsia="Adobe Fan Heiti Std B" w:hAnsi="Courier" w:cs="Arial"/>
        </w:rPr>
        <w:t>&lt;Voeg hier je werkzaamheden in&gt;</w:t>
      </w:r>
    </w:p>
    <w:p w14:paraId="1C13D095" w14:textId="29AAB830" w:rsidR="00CD20BE" w:rsidRPr="006827E9" w:rsidRDefault="00CD20BE" w:rsidP="00CD20BE">
      <w:pPr>
        <w:ind w:left="2694"/>
        <w:rPr>
          <w:rFonts w:ascii="Courier" w:eastAsia="Adobe Fan Heiti Std B" w:hAnsi="Courier" w:cs="Arial"/>
        </w:rPr>
      </w:pPr>
    </w:p>
    <w:p w14:paraId="3F35A46B" w14:textId="77777777" w:rsidR="00CD20BE" w:rsidRPr="006827E9" w:rsidRDefault="00CD20BE" w:rsidP="00CD20BE">
      <w:pPr>
        <w:ind w:left="2694"/>
        <w:rPr>
          <w:rFonts w:ascii="Courier" w:eastAsia="Adobe Fan Heiti Std B" w:hAnsi="Courier" w:cs="Arial"/>
        </w:rPr>
      </w:pPr>
    </w:p>
    <w:p w14:paraId="61A020CB" w14:textId="1FBBDB18" w:rsidR="00CD20BE" w:rsidRDefault="00CD20BE" w:rsidP="00CD20BE">
      <w:pPr>
        <w:ind w:left="2694"/>
        <w:rPr>
          <w:rFonts w:ascii="Courier" w:eastAsia="Adobe Fan Heiti Std B" w:hAnsi="Courier" w:cs="Arial"/>
        </w:rPr>
      </w:pPr>
    </w:p>
    <w:p w14:paraId="5EF8BC7A" w14:textId="77777777" w:rsidR="006827E9" w:rsidRDefault="006827E9" w:rsidP="00CD20BE">
      <w:pPr>
        <w:ind w:left="2694"/>
        <w:rPr>
          <w:rFonts w:ascii="Courier" w:eastAsia="Adobe Fan Heiti Std B" w:hAnsi="Courier" w:cs="Arial"/>
        </w:rPr>
      </w:pPr>
    </w:p>
    <w:p w14:paraId="07637F79" w14:textId="77777777" w:rsidR="006827E9" w:rsidRDefault="006827E9" w:rsidP="00CD20BE">
      <w:pPr>
        <w:ind w:left="2694"/>
        <w:rPr>
          <w:rFonts w:ascii="Courier" w:eastAsia="Adobe Fan Heiti Std B" w:hAnsi="Courier" w:cs="Arial"/>
        </w:rPr>
      </w:pPr>
    </w:p>
    <w:p w14:paraId="0F1DEEB2" w14:textId="77777777" w:rsidR="006827E9" w:rsidRDefault="006827E9" w:rsidP="00CD20BE">
      <w:pPr>
        <w:ind w:left="2694"/>
        <w:rPr>
          <w:rFonts w:ascii="Courier" w:eastAsia="Adobe Fan Heiti Std B" w:hAnsi="Courier" w:cs="Arial"/>
        </w:rPr>
      </w:pPr>
    </w:p>
    <w:p w14:paraId="0A5ADCD0" w14:textId="77777777" w:rsidR="006827E9" w:rsidRDefault="006827E9" w:rsidP="00CD20BE">
      <w:pPr>
        <w:ind w:left="2694"/>
        <w:rPr>
          <w:rFonts w:ascii="Courier" w:eastAsia="Adobe Fan Heiti Std B" w:hAnsi="Courier" w:cs="Arial"/>
        </w:rPr>
      </w:pPr>
    </w:p>
    <w:p w14:paraId="5AD5C93D" w14:textId="77777777" w:rsidR="006827E9" w:rsidRPr="006827E9" w:rsidRDefault="006827E9" w:rsidP="00CD20BE">
      <w:pPr>
        <w:ind w:left="2694"/>
        <w:rPr>
          <w:rFonts w:ascii="Courier" w:eastAsia="Adobe Fan Heiti Std B" w:hAnsi="Courier" w:cs="Arial"/>
        </w:rPr>
      </w:pPr>
    </w:p>
    <w:p w14:paraId="5716FF82" w14:textId="67C35E29" w:rsidR="00CD20BE" w:rsidRPr="006827E9" w:rsidRDefault="00CD20BE" w:rsidP="00CD20BE">
      <w:pPr>
        <w:ind w:left="2694"/>
        <w:rPr>
          <w:rFonts w:ascii="Courier" w:eastAsia="Adobe Fan Heiti Std B" w:hAnsi="Courier" w:cs="Arial"/>
        </w:rPr>
      </w:pPr>
    </w:p>
    <w:p w14:paraId="0A68CD4A" w14:textId="52A9F76A" w:rsidR="00731658" w:rsidRPr="006827E9" w:rsidRDefault="00731658" w:rsidP="000D6004">
      <w:pPr>
        <w:ind w:left="2694"/>
        <w:rPr>
          <w:rFonts w:ascii="Courier" w:eastAsia="Adobe Fan Heiti Std B" w:hAnsi="Courier" w:cs="Arial"/>
        </w:rPr>
      </w:pPr>
    </w:p>
    <w:p w14:paraId="5D858E20" w14:textId="77777777" w:rsidR="000D6004" w:rsidRPr="006827E9" w:rsidRDefault="000D6004" w:rsidP="000D6004">
      <w:pPr>
        <w:ind w:left="2694"/>
        <w:rPr>
          <w:rFonts w:ascii="Courier" w:eastAsia="Adobe Fan Heiti Std B" w:hAnsi="Courier" w:cs="Arial"/>
        </w:rPr>
      </w:pPr>
    </w:p>
    <w:p w14:paraId="67AA3BB0" w14:textId="77777777" w:rsidR="000D6004" w:rsidRPr="006827E9" w:rsidRDefault="000D6004" w:rsidP="000D6004">
      <w:pPr>
        <w:ind w:left="2694"/>
        <w:rPr>
          <w:rFonts w:ascii="Courier" w:eastAsia="Adobe Fan Heiti Std B" w:hAnsi="Courier" w:cs="Arial"/>
        </w:rPr>
      </w:pPr>
    </w:p>
    <w:p w14:paraId="4D0FFA6B" w14:textId="71983A71" w:rsidR="00941B71" w:rsidRPr="006827E9" w:rsidRDefault="00221666" w:rsidP="00731658">
      <w:pPr>
        <w:ind w:left="2694"/>
        <w:rPr>
          <w:rFonts w:ascii="Courier" w:eastAsia="Adobe Fan Heiti Std B" w:hAnsi="Courier" w:cs="Arial"/>
        </w:rPr>
      </w:pPr>
      <w:r w:rsidRPr="006827E9">
        <w:rPr>
          <w:rFonts w:ascii="Courier" w:eastAsia="Adobe Fan Heiti Std B" w:hAnsi="Courier" w:cs="Arial"/>
          <w:color w:val="000000" w:themeColor="text1"/>
        </w:rPr>
        <w:t>Opleidingen:</w:t>
      </w:r>
    </w:p>
    <w:p w14:paraId="1315A75C" w14:textId="56961368" w:rsidR="00D32905" w:rsidRPr="006827E9" w:rsidRDefault="009511B8" w:rsidP="00731658">
      <w:pPr>
        <w:ind w:left="1986" w:firstLine="708"/>
        <w:rPr>
          <w:rFonts w:ascii="Courier" w:eastAsia="Adobe Fan Heiti Std B" w:hAnsi="Courier" w:cs="Arial"/>
          <w:b/>
          <w:color w:val="000000" w:themeColor="text1"/>
        </w:rPr>
      </w:pPr>
      <w:r w:rsidRPr="006827E9">
        <w:rPr>
          <w:rFonts w:ascii="Courier" w:eastAsia="Adobe Fan Heiti Std B" w:hAnsi="Courier" w:cs="Arial"/>
          <w:b/>
          <w:color w:val="000000" w:themeColor="text1"/>
        </w:rPr>
        <w:t>Opleiding:</w:t>
      </w:r>
      <w:r w:rsidRPr="006827E9">
        <w:rPr>
          <w:rFonts w:ascii="Courier" w:eastAsia="Adobe Fan Heiti Std B" w:hAnsi="Courier" w:cs="Arial"/>
          <w:b/>
          <w:color w:val="000000" w:themeColor="text1"/>
        </w:rPr>
        <w:tab/>
      </w:r>
      <w:r w:rsidRPr="006827E9">
        <w:rPr>
          <w:rFonts w:ascii="Courier" w:eastAsia="Adobe Fan Heiti Std B" w:hAnsi="Courier" w:cs="Arial"/>
          <w:b/>
          <w:color w:val="000000" w:themeColor="text1"/>
        </w:rPr>
        <w:tab/>
      </w:r>
      <w:r w:rsidR="006827E9">
        <w:rPr>
          <w:rFonts w:ascii="Courier" w:eastAsia="Adobe Fan Heiti Std B" w:hAnsi="Courier" w:cs="Arial"/>
          <w:b/>
          <w:color w:val="000000" w:themeColor="text1"/>
        </w:rPr>
        <w:tab/>
      </w:r>
      <w:r w:rsidRPr="006827E9">
        <w:rPr>
          <w:rFonts w:ascii="Courier" w:eastAsia="Adobe Fan Heiti Std B" w:hAnsi="Courier" w:cs="Arial"/>
          <w:b/>
          <w:color w:val="000000" w:themeColor="text1"/>
        </w:rPr>
        <w:t>Datum:</w:t>
      </w:r>
      <w:r w:rsidRPr="006827E9">
        <w:rPr>
          <w:rFonts w:ascii="Courier" w:eastAsia="Adobe Fan Heiti Std B" w:hAnsi="Courier" w:cs="Arial"/>
          <w:b/>
          <w:color w:val="000000" w:themeColor="text1"/>
        </w:rPr>
        <w:tab/>
      </w:r>
      <w:r w:rsidRPr="006827E9">
        <w:rPr>
          <w:rFonts w:ascii="Courier" w:eastAsia="Adobe Fan Heiti Std B" w:hAnsi="Courier" w:cs="Arial"/>
          <w:b/>
          <w:color w:val="000000" w:themeColor="text1"/>
        </w:rPr>
        <w:tab/>
      </w:r>
      <w:proofErr w:type="gramStart"/>
      <w:r w:rsidR="00D32905" w:rsidRPr="006827E9">
        <w:rPr>
          <w:rFonts w:ascii="Courier" w:eastAsia="Adobe Fan Heiti Std B" w:hAnsi="Courier" w:cs="Arial"/>
          <w:b/>
          <w:color w:val="000000" w:themeColor="text1"/>
        </w:rPr>
        <w:t>Behaald?:</w:t>
      </w:r>
      <w:proofErr w:type="gramEnd"/>
    </w:p>
    <w:p w14:paraId="40C2287F" w14:textId="77777777" w:rsidR="00D32905" w:rsidRPr="006827E9" w:rsidRDefault="00D32905" w:rsidP="00731658">
      <w:pPr>
        <w:ind w:left="1986" w:firstLine="708"/>
        <w:rPr>
          <w:rFonts w:ascii="Courier" w:eastAsia="Adobe Fan Heiti Std B" w:hAnsi="Courier" w:cs="Arial"/>
          <w:color w:val="000000" w:themeColor="text1"/>
        </w:rPr>
      </w:pPr>
      <w:r w:rsidRPr="006827E9">
        <w:rPr>
          <w:rFonts w:ascii="Courier" w:eastAsia="Adobe Fan Heiti Std B" w:hAnsi="Courier" w:cs="Arial"/>
          <w:color w:val="000000" w:themeColor="text1"/>
        </w:rPr>
        <w:t xml:space="preserve">&lt;Opleiding&gt; </w:t>
      </w:r>
      <w:r w:rsidRPr="006827E9">
        <w:rPr>
          <w:rFonts w:ascii="Courier" w:eastAsia="Adobe Fan Heiti Std B" w:hAnsi="Courier" w:cs="Arial"/>
          <w:color w:val="000000" w:themeColor="text1"/>
        </w:rPr>
        <w:tab/>
      </w:r>
      <w:r w:rsidR="00EE6D22" w:rsidRPr="006827E9">
        <w:rPr>
          <w:rFonts w:ascii="Courier" w:eastAsia="Adobe Fan Heiti Std B" w:hAnsi="Courier" w:cs="Arial"/>
          <w:color w:val="000000" w:themeColor="text1"/>
        </w:rPr>
        <w:tab/>
      </w:r>
      <w:r w:rsidRPr="006827E9">
        <w:rPr>
          <w:rFonts w:ascii="Courier" w:eastAsia="Adobe Fan Heiti Std B" w:hAnsi="Courier" w:cs="Arial"/>
          <w:color w:val="000000" w:themeColor="text1"/>
        </w:rPr>
        <w:t>&lt;datum&gt;</w:t>
      </w:r>
      <w:r w:rsidRPr="006827E9">
        <w:rPr>
          <w:rFonts w:ascii="Courier" w:eastAsia="Adobe Fan Heiti Std B" w:hAnsi="Courier" w:cs="Arial"/>
          <w:color w:val="000000" w:themeColor="text1"/>
        </w:rPr>
        <w:tab/>
      </w:r>
      <w:r w:rsidR="00EE6D22" w:rsidRPr="006827E9">
        <w:rPr>
          <w:rFonts w:ascii="Courier" w:eastAsia="Adobe Fan Heiti Std B" w:hAnsi="Courier" w:cs="Arial"/>
          <w:color w:val="000000" w:themeColor="text1"/>
        </w:rPr>
        <w:tab/>
      </w:r>
      <w:r w:rsidRPr="006827E9">
        <w:rPr>
          <w:rFonts w:ascii="Courier" w:eastAsia="Adobe Fan Heiti Std B" w:hAnsi="Courier" w:cs="Arial"/>
          <w:color w:val="000000" w:themeColor="text1"/>
        </w:rPr>
        <w:t>Ja/nee</w:t>
      </w:r>
    </w:p>
    <w:p w14:paraId="6B795F0A" w14:textId="645D5E72" w:rsidR="00731658" w:rsidRPr="006827E9" w:rsidRDefault="00731658" w:rsidP="00731658">
      <w:pPr>
        <w:ind w:left="1986" w:firstLine="708"/>
        <w:rPr>
          <w:rFonts w:ascii="Courier" w:eastAsia="Adobe Fan Heiti Std B" w:hAnsi="Courier" w:cs="Arial"/>
          <w:color w:val="000000" w:themeColor="text1"/>
        </w:rPr>
      </w:pPr>
      <w:r w:rsidRPr="006827E9">
        <w:rPr>
          <w:rFonts w:ascii="Courier" w:eastAsia="Adobe Fan Heiti Std B" w:hAnsi="Courier" w:cs="Arial"/>
          <w:color w:val="000000" w:themeColor="text1"/>
        </w:rPr>
        <w:t xml:space="preserve">&lt;Opleiding&gt; </w:t>
      </w:r>
      <w:r w:rsidRPr="006827E9">
        <w:rPr>
          <w:rFonts w:ascii="Courier" w:eastAsia="Adobe Fan Heiti Std B" w:hAnsi="Courier" w:cs="Arial"/>
          <w:color w:val="000000" w:themeColor="text1"/>
        </w:rPr>
        <w:tab/>
      </w:r>
      <w:r w:rsidRPr="006827E9">
        <w:rPr>
          <w:rFonts w:ascii="Courier" w:eastAsia="Adobe Fan Heiti Std B" w:hAnsi="Courier" w:cs="Arial"/>
          <w:color w:val="000000" w:themeColor="text1"/>
        </w:rPr>
        <w:tab/>
        <w:t>&lt;datum&gt;</w:t>
      </w:r>
      <w:r w:rsidRPr="006827E9">
        <w:rPr>
          <w:rFonts w:ascii="Courier" w:eastAsia="Adobe Fan Heiti Std B" w:hAnsi="Courier" w:cs="Arial"/>
          <w:color w:val="000000" w:themeColor="text1"/>
        </w:rPr>
        <w:tab/>
      </w:r>
      <w:r w:rsidRPr="006827E9">
        <w:rPr>
          <w:rFonts w:ascii="Courier" w:eastAsia="Adobe Fan Heiti Std B" w:hAnsi="Courier" w:cs="Arial"/>
          <w:color w:val="000000" w:themeColor="text1"/>
        </w:rPr>
        <w:tab/>
        <w:t>Ja/nee</w:t>
      </w:r>
    </w:p>
    <w:p w14:paraId="456441EE" w14:textId="77777777" w:rsidR="00731658" w:rsidRPr="006827E9" w:rsidRDefault="00731658" w:rsidP="00731658">
      <w:pPr>
        <w:ind w:left="1986" w:firstLine="708"/>
        <w:rPr>
          <w:rFonts w:ascii="Courier" w:eastAsia="Adobe Fan Heiti Std B" w:hAnsi="Courier" w:cs="Arial"/>
          <w:color w:val="000000" w:themeColor="text1"/>
        </w:rPr>
      </w:pPr>
      <w:r w:rsidRPr="006827E9">
        <w:rPr>
          <w:rFonts w:ascii="Courier" w:eastAsia="Adobe Fan Heiti Std B" w:hAnsi="Courier" w:cs="Arial"/>
          <w:color w:val="000000" w:themeColor="text1"/>
        </w:rPr>
        <w:t xml:space="preserve">&lt;Opleiding&gt; </w:t>
      </w:r>
      <w:r w:rsidRPr="006827E9">
        <w:rPr>
          <w:rFonts w:ascii="Courier" w:eastAsia="Adobe Fan Heiti Std B" w:hAnsi="Courier" w:cs="Arial"/>
          <w:color w:val="000000" w:themeColor="text1"/>
        </w:rPr>
        <w:tab/>
      </w:r>
      <w:r w:rsidRPr="006827E9">
        <w:rPr>
          <w:rFonts w:ascii="Courier" w:eastAsia="Adobe Fan Heiti Std B" w:hAnsi="Courier" w:cs="Arial"/>
          <w:color w:val="000000" w:themeColor="text1"/>
        </w:rPr>
        <w:tab/>
        <w:t>&lt;datum&gt;</w:t>
      </w:r>
      <w:r w:rsidRPr="006827E9">
        <w:rPr>
          <w:rFonts w:ascii="Courier" w:eastAsia="Adobe Fan Heiti Std B" w:hAnsi="Courier" w:cs="Arial"/>
          <w:color w:val="000000" w:themeColor="text1"/>
        </w:rPr>
        <w:tab/>
      </w:r>
      <w:r w:rsidRPr="006827E9">
        <w:rPr>
          <w:rFonts w:ascii="Courier" w:eastAsia="Adobe Fan Heiti Std B" w:hAnsi="Courier" w:cs="Arial"/>
          <w:color w:val="000000" w:themeColor="text1"/>
        </w:rPr>
        <w:tab/>
        <w:t>Ja/nee</w:t>
      </w:r>
    </w:p>
    <w:p w14:paraId="324223D9" w14:textId="77777777" w:rsidR="00731658" w:rsidRPr="006827E9" w:rsidRDefault="00731658" w:rsidP="00731658">
      <w:pPr>
        <w:ind w:left="1986" w:firstLine="708"/>
        <w:rPr>
          <w:rFonts w:ascii="Courier" w:eastAsia="Adobe Fan Heiti Std B" w:hAnsi="Courier" w:cs="Arial"/>
          <w:color w:val="000000" w:themeColor="text1"/>
        </w:rPr>
      </w:pPr>
      <w:r w:rsidRPr="006827E9">
        <w:rPr>
          <w:rFonts w:ascii="Courier" w:eastAsia="Adobe Fan Heiti Std B" w:hAnsi="Courier" w:cs="Arial"/>
          <w:color w:val="000000" w:themeColor="text1"/>
        </w:rPr>
        <w:t xml:space="preserve">&lt;Opleiding&gt; </w:t>
      </w:r>
      <w:r w:rsidRPr="006827E9">
        <w:rPr>
          <w:rFonts w:ascii="Courier" w:eastAsia="Adobe Fan Heiti Std B" w:hAnsi="Courier" w:cs="Arial"/>
          <w:color w:val="000000" w:themeColor="text1"/>
        </w:rPr>
        <w:tab/>
      </w:r>
      <w:r w:rsidRPr="006827E9">
        <w:rPr>
          <w:rFonts w:ascii="Courier" w:eastAsia="Adobe Fan Heiti Std B" w:hAnsi="Courier" w:cs="Arial"/>
          <w:color w:val="000000" w:themeColor="text1"/>
        </w:rPr>
        <w:tab/>
        <w:t>&lt;datum&gt;</w:t>
      </w:r>
      <w:r w:rsidRPr="006827E9">
        <w:rPr>
          <w:rFonts w:ascii="Courier" w:eastAsia="Adobe Fan Heiti Std B" w:hAnsi="Courier" w:cs="Arial"/>
          <w:color w:val="000000" w:themeColor="text1"/>
        </w:rPr>
        <w:tab/>
      </w:r>
      <w:r w:rsidRPr="006827E9">
        <w:rPr>
          <w:rFonts w:ascii="Courier" w:eastAsia="Adobe Fan Heiti Std B" w:hAnsi="Courier" w:cs="Arial"/>
          <w:color w:val="000000" w:themeColor="text1"/>
        </w:rPr>
        <w:tab/>
        <w:t>Ja/nee</w:t>
      </w:r>
    </w:p>
    <w:p w14:paraId="6CFD1D91" w14:textId="77777777" w:rsidR="00731658" w:rsidRPr="006827E9" w:rsidRDefault="00731658" w:rsidP="00731658">
      <w:pPr>
        <w:ind w:left="1986" w:firstLine="708"/>
        <w:rPr>
          <w:rFonts w:ascii="Courier" w:eastAsia="Adobe Fan Heiti Std B" w:hAnsi="Courier" w:cs="Arial"/>
          <w:color w:val="000000" w:themeColor="text1"/>
        </w:rPr>
      </w:pPr>
    </w:p>
    <w:p w14:paraId="51AE064B" w14:textId="77777777" w:rsidR="00D32905" w:rsidRPr="006827E9" w:rsidRDefault="00D32905" w:rsidP="00873FDF">
      <w:pPr>
        <w:ind w:left="2835"/>
        <w:rPr>
          <w:rFonts w:ascii="Courier" w:eastAsia="Adobe Fan Heiti Std B" w:hAnsi="Courier" w:cs="Arial"/>
          <w:color w:val="000000" w:themeColor="text1"/>
        </w:rPr>
      </w:pPr>
    </w:p>
    <w:p w14:paraId="1C344E14" w14:textId="5A3A73AF" w:rsidR="00221666" w:rsidRPr="006827E9" w:rsidRDefault="00221666" w:rsidP="00731658">
      <w:pPr>
        <w:ind w:left="1986" w:firstLine="708"/>
        <w:rPr>
          <w:rFonts w:ascii="Courier" w:eastAsia="Adobe Fan Heiti Std B" w:hAnsi="Courier" w:cs="Arial"/>
          <w:color w:val="000000" w:themeColor="text1"/>
        </w:rPr>
      </w:pPr>
      <w:r w:rsidRPr="006827E9">
        <w:rPr>
          <w:rFonts w:ascii="Courier" w:eastAsia="Adobe Fan Heiti Std B" w:hAnsi="Courier" w:cs="Arial"/>
          <w:color w:val="000000" w:themeColor="text1"/>
        </w:rPr>
        <w:t>Certificaten:</w:t>
      </w:r>
    </w:p>
    <w:p w14:paraId="1DA41F26" w14:textId="04D7A5CF" w:rsidR="00221666" w:rsidRPr="006827E9" w:rsidRDefault="00221666" w:rsidP="00873FDF">
      <w:pPr>
        <w:ind w:left="2835"/>
        <w:rPr>
          <w:rFonts w:ascii="Courier" w:eastAsia="Adobe Fan Heiti Std B" w:hAnsi="Courier" w:cs="Arial"/>
          <w:b/>
          <w:color w:val="000000" w:themeColor="text1"/>
        </w:rPr>
      </w:pPr>
    </w:p>
    <w:p w14:paraId="3C4BAC07" w14:textId="77777777" w:rsidR="00221666" w:rsidRPr="006827E9" w:rsidRDefault="009511B8" w:rsidP="00731658">
      <w:pPr>
        <w:ind w:left="2694"/>
        <w:rPr>
          <w:rFonts w:ascii="Courier" w:eastAsia="Adobe Fan Heiti Std B" w:hAnsi="Courier" w:cs="Arial"/>
          <w:b/>
          <w:color w:val="000000" w:themeColor="text1"/>
        </w:rPr>
      </w:pPr>
      <w:r w:rsidRPr="006827E9">
        <w:rPr>
          <w:rFonts w:ascii="Courier" w:eastAsia="Adobe Fan Heiti Std B" w:hAnsi="Courier" w:cs="Arial"/>
          <w:b/>
          <w:color w:val="000000" w:themeColor="text1"/>
        </w:rPr>
        <w:t>Certificaat:</w:t>
      </w:r>
      <w:r w:rsidRPr="006827E9">
        <w:rPr>
          <w:rFonts w:ascii="Courier" w:eastAsia="Adobe Fan Heiti Std B" w:hAnsi="Courier" w:cs="Arial"/>
          <w:b/>
          <w:color w:val="000000" w:themeColor="text1"/>
        </w:rPr>
        <w:tab/>
      </w:r>
      <w:r w:rsidRPr="006827E9">
        <w:rPr>
          <w:rFonts w:ascii="Courier" w:eastAsia="Adobe Fan Heiti Std B" w:hAnsi="Courier" w:cs="Arial"/>
          <w:b/>
          <w:color w:val="000000" w:themeColor="text1"/>
        </w:rPr>
        <w:tab/>
        <w:t>Datum:</w:t>
      </w:r>
      <w:r w:rsidRPr="006827E9">
        <w:rPr>
          <w:rFonts w:ascii="Courier" w:eastAsia="Adobe Fan Heiti Std B" w:hAnsi="Courier" w:cs="Arial"/>
          <w:b/>
          <w:color w:val="000000" w:themeColor="text1"/>
        </w:rPr>
        <w:tab/>
      </w:r>
      <w:r w:rsidRPr="006827E9">
        <w:rPr>
          <w:rFonts w:ascii="Courier" w:eastAsia="Adobe Fan Heiti Std B" w:hAnsi="Courier" w:cs="Arial"/>
          <w:b/>
          <w:color w:val="000000" w:themeColor="text1"/>
        </w:rPr>
        <w:tab/>
      </w:r>
      <w:proofErr w:type="gramStart"/>
      <w:r w:rsidR="00221666" w:rsidRPr="006827E9">
        <w:rPr>
          <w:rFonts w:ascii="Courier" w:eastAsia="Adobe Fan Heiti Std B" w:hAnsi="Courier" w:cs="Arial"/>
          <w:b/>
          <w:color w:val="000000" w:themeColor="text1"/>
        </w:rPr>
        <w:t>Behaald?:</w:t>
      </w:r>
      <w:proofErr w:type="gramEnd"/>
    </w:p>
    <w:p w14:paraId="0BE4B0FD" w14:textId="56736C59" w:rsidR="00221666" w:rsidRPr="006827E9" w:rsidRDefault="007F1CB7" w:rsidP="00731658">
      <w:pPr>
        <w:ind w:left="1986" w:firstLine="708"/>
        <w:rPr>
          <w:rFonts w:ascii="Courier" w:eastAsia="Adobe Fan Heiti Std B" w:hAnsi="Courier" w:cs="Arial"/>
          <w:color w:val="000000" w:themeColor="text1"/>
        </w:rPr>
      </w:pPr>
      <w:r w:rsidRPr="006827E9">
        <w:rPr>
          <w:rFonts w:ascii="Courier" w:eastAsia="Adobe Fan Heiti Std B" w:hAnsi="Courier" w:cs="Arial"/>
          <w:color w:val="000000" w:themeColor="text1"/>
        </w:rPr>
        <w:t xml:space="preserve">&lt;Certificaat&gt; </w:t>
      </w:r>
      <w:r w:rsidRPr="006827E9">
        <w:rPr>
          <w:rFonts w:ascii="Courier" w:eastAsia="Adobe Fan Heiti Std B" w:hAnsi="Courier" w:cs="Arial"/>
          <w:color w:val="000000" w:themeColor="text1"/>
        </w:rPr>
        <w:tab/>
      </w:r>
      <w:r w:rsidR="006827E9">
        <w:rPr>
          <w:rFonts w:ascii="Courier" w:eastAsia="Adobe Fan Heiti Std B" w:hAnsi="Courier" w:cs="Arial"/>
          <w:color w:val="000000" w:themeColor="text1"/>
        </w:rPr>
        <w:tab/>
      </w:r>
      <w:r w:rsidRPr="006827E9">
        <w:rPr>
          <w:rFonts w:ascii="Courier" w:eastAsia="Adobe Fan Heiti Std B" w:hAnsi="Courier" w:cs="Arial"/>
          <w:color w:val="000000" w:themeColor="text1"/>
        </w:rPr>
        <w:t>&lt;datu</w:t>
      </w:r>
      <w:r w:rsidR="00EE6D22" w:rsidRPr="006827E9">
        <w:rPr>
          <w:rFonts w:ascii="Courier" w:eastAsia="Adobe Fan Heiti Std B" w:hAnsi="Courier" w:cs="Arial"/>
          <w:color w:val="000000" w:themeColor="text1"/>
        </w:rPr>
        <w:t>m&gt;</w:t>
      </w:r>
      <w:r w:rsidR="00221666" w:rsidRPr="006827E9">
        <w:rPr>
          <w:rFonts w:ascii="Courier" w:eastAsia="Adobe Fan Heiti Std B" w:hAnsi="Courier" w:cs="Arial"/>
          <w:color w:val="000000" w:themeColor="text1"/>
        </w:rPr>
        <w:tab/>
      </w:r>
      <w:r w:rsidR="009511B8" w:rsidRPr="006827E9">
        <w:rPr>
          <w:rFonts w:ascii="Courier" w:eastAsia="Adobe Fan Heiti Std B" w:hAnsi="Courier" w:cs="Arial"/>
          <w:color w:val="000000" w:themeColor="text1"/>
        </w:rPr>
        <w:tab/>
      </w:r>
      <w:r w:rsidR="00221666" w:rsidRPr="006827E9">
        <w:rPr>
          <w:rFonts w:ascii="Courier" w:eastAsia="Adobe Fan Heiti Std B" w:hAnsi="Courier" w:cs="Arial"/>
          <w:color w:val="000000" w:themeColor="text1"/>
        </w:rPr>
        <w:t>Ja/nee</w:t>
      </w:r>
    </w:p>
    <w:p w14:paraId="7A15B0FF" w14:textId="25107DEE" w:rsidR="00731658" w:rsidRPr="006827E9" w:rsidRDefault="00731658" w:rsidP="00731658">
      <w:pPr>
        <w:ind w:left="1986" w:firstLine="708"/>
        <w:rPr>
          <w:rFonts w:ascii="Courier" w:eastAsia="Adobe Fan Heiti Std B" w:hAnsi="Courier" w:cs="Arial"/>
          <w:color w:val="000000" w:themeColor="text1"/>
        </w:rPr>
      </w:pPr>
      <w:r w:rsidRPr="006827E9">
        <w:rPr>
          <w:rFonts w:ascii="Courier" w:eastAsia="Adobe Fan Heiti Std B" w:hAnsi="Courier" w:cs="Arial"/>
          <w:color w:val="000000" w:themeColor="text1"/>
        </w:rPr>
        <w:t xml:space="preserve">&lt;Certificaat&gt; </w:t>
      </w:r>
      <w:r w:rsidRPr="006827E9">
        <w:rPr>
          <w:rFonts w:ascii="Courier" w:eastAsia="Adobe Fan Heiti Std B" w:hAnsi="Courier" w:cs="Arial"/>
          <w:color w:val="000000" w:themeColor="text1"/>
        </w:rPr>
        <w:tab/>
      </w:r>
      <w:r w:rsidR="006827E9">
        <w:rPr>
          <w:rFonts w:ascii="Courier" w:eastAsia="Adobe Fan Heiti Std B" w:hAnsi="Courier" w:cs="Arial"/>
          <w:color w:val="000000" w:themeColor="text1"/>
        </w:rPr>
        <w:tab/>
      </w:r>
      <w:r w:rsidRPr="006827E9">
        <w:rPr>
          <w:rFonts w:ascii="Courier" w:eastAsia="Adobe Fan Heiti Std B" w:hAnsi="Courier" w:cs="Arial"/>
          <w:color w:val="000000" w:themeColor="text1"/>
        </w:rPr>
        <w:t>&lt;datum&gt;</w:t>
      </w:r>
      <w:r w:rsidRPr="006827E9">
        <w:rPr>
          <w:rFonts w:ascii="Courier" w:eastAsia="Adobe Fan Heiti Std B" w:hAnsi="Courier" w:cs="Arial"/>
          <w:color w:val="000000" w:themeColor="text1"/>
        </w:rPr>
        <w:tab/>
      </w:r>
      <w:r w:rsidRPr="006827E9">
        <w:rPr>
          <w:rFonts w:ascii="Courier" w:eastAsia="Adobe Fan Heiti Std B" w:hAnsi="Courier" w:cs="Arial"/>
          <w:color w:val="000000" w:themeColor="text1"/>
        </w:rPr>
        <w:tab/>
        <w:t>Ja/nee</w:t>
      </w:r>
    </w:p>
    <w:p w14:paraId="41F4382F" w14:textId="04BBE703" w:rsidR="00731658" w:rsidRPr="006827E9" w:rsidRDefault="00731658" w:rsidP="00731658">
      <w:pPr>
        <w:ind w:left="1986" w:firstLine="708"/>
        <w:rPr>
          <w:rFonts w:ascii="Courier" w:eastAsia="Adobe Fan Heiti Std B" w:hAnsi="Courier" w:cs="Arial"/>
          <w:color w:val="000000" w:themeColor="text1"/>
        </w:rPr>
      </w:pPr>
      <w:r w:rsidRPr="006827E9">
        <w:rPr>
          <w:rFonts w:ascii="Courier" w:eastAsia="Adobe Fan Heiti Std B" w:hAnsi="Courier" w:cs="Arial"/>
          <w:color w:val="000000" w:themeColor="text1"/>
        </w:rPr>
        <w:t xml:space="preserve">&lt;Certificaat&gt; </w:t>
      </w:r>
      <w:r w:rsidRPr="006827E9">
        <w:rPr>
          <w:rFonts w:ascii="Courier" w:eastAsia="Adobe Fan Heiti Std B" w:hAnsi="Courier" w:cs="Arial"/>
          <w:color w:val="000000" w:themeColor="text1"/>
        </w:rPr>
        <w:tab/>
      </w:r>
      <w:r w:rsidR="006827E9">
        <w:rPr>
          <w:rFonts w:ascii="Courier" w:eastAsia="Adobe Fan Heiti Std B" w:hAnsi="Courier" w:cs="Arial"/>
          <w:color w:val="000000" w:themeColor="text1"/>
        </w:rPr>
        <w:tab/>
      </w:r>
      <w:r w:rsidRPr="006827E9">
        <w:rPr>
          <w:rFonts w:ascii="Courier" w:eastAsia="Adobe Fan Heiti Std B" w:hAnsi="Courier" w:cs="Arial"/>
          <w:color w:val="000000" w:themeColor="text1"/>
        </w:rPr>
        <w:t>&lt;datum&gt;</w:t>
      </w:r>
      <w:r w:rsidRPr="006827E9">
        <w:rPr>
          <w:rFonts w:ascii="Courier" w:eastAsia="Adobe Fan Heiti Std B" w:hAnsi="Courier" w:cs="Arial"/>
          <w:color w:val="000000" w:themeColor="text1"/>
        </w:rPr>
        <w:tab/>
      </w:r>
      <w:r w:rsidRPr="006827E9">
        <w:rPr>
          <w:rFonts w:ascii="Courier" w:eastAsia="Adobe Fan Heiti Std B" w:hAnsi="Courier" w:cs="Arial"/>
          <w:color w:val="000000" w:themeColor="text1"/>
        </w:rPr>
        <w:tab/>
        <w:t>Ja/nee</w:t>
      </w:r>
    </w:p>
    <w:p w14:paraId="437F0D00" w14:textId="3799FF82" w:rsidR="00731658" w:rsidRPr="006827E9" w:rsidRDefault="00731658" w:rsidP="00731658">
      <w:pPr>
        <w:ind w:left="1986" w:firstLine="708"/>
        <w:rPr>
          <w:rFonts w:ascii="Courier" w:eastAsia="Adobe Fan Heiti Std B" w:hAnsi="Courier" w:cs="Arial"/>
          <w:color w:val="000000" w:themeColor="text1"/>
        </w:rPr>
      </w:pPr>
      <w:r w:rsidRPr="006827E9">
        <w:rPr>
          <w:rFonts w:ascii="Courier" w:eastAsia="Adobe Fan Heiti Std B" w:hAnsi="Courier" w:cs="Arial"/>
          <w:color w:val="000000" w:themeColor="text1"/>
        </w:rPr>
        <w:t xml:space="preserve">&lt;Certificaat&gt; </w:t>
      </w:r>
      <w:r w:rsidRPr="006827E9">
        <w:rPr>
          <w:rFonts w:ascii="Courier" w:eastAsia="Adobe Fan Heiti Std B" w:hAnsi="Courier" w:cs="Arial"/>
          <w:color w:val="000000" w:themeColor="text1"/>
        </w:rPr>
        <w:tab/>
      </w:r>
      <w:r w:rsidR="006827E9">
        <w:rPr>
          <w:rFonts w:ascii="Courier" w:eastAsia="Adobe Fan Heiti Std B" w:hAnsi="Courier" w:cs="Arial"/>
          <w:color w:val="000000" w:themeColor="text1"/>
        </w:rPr>
        <w:tab/>
      </w:r>
      <w:r w:rsidRPr="006827E9">
        <w:rPr>
          <w:rFonts w:ascii="Courier" w:eastAsia="Adobe Fan Heiti Std B" w:hAnsi="Courier" w:cs="Arial"/>
          <w:color w:val="000000" w:themeColor="text1"/>
        </w:rPr>
        <w:t>&lt;datum&gt;</w:t>
      </w:r>
      <w:r w:rsidRPr="006827E9">
        <w:rPr>
          <w:rFonts w:ascii="Courier" w:eastAsia="Adobe Fan Heiti Std B" w:hAnsi="Courier" w:cs="Arial"/>
          <w:color w:val="000000" w:themeColor="text1"/>
        </w:rPr>
        <w:tab/>
      </w:r>
      <w:r w:rsidRPr="006827E9">
        <w:rPr>
          <w:rFonts w:ascii="Courier" w:eastAsia="Adobe Fan Heiti Std B" w:hAnsi="Courier" w:cs="Arial"/>
          <w:color w:val="000000" w:themeColor="text1"/>
        </w:rPr>
        <w:tab/>
        <w:t>Ja/nee</w:t>
      </w:r>
    </w:p>
    <w:p w14:paraId="190760A6" w14:textId="77777777" w:rsidR="000901AE" w:rsidRPr="006827E9" w:rsidRDefault="000901AE" w:rsidP="000901AE">
      <w:pPr>
        <w:rPr>
          <w:rFonts w:ascii="Courier" w:eastAsia="Adobe Fan Heiti Std B" w:hAnsi="Courier" w:cs="Arial"/>
          <w:color w:val="000000" w:themeColor="text1"/>
        </w:rPr>
      </w:pPr>
    </w:p>
    <w:p w14:paraId="4B137069" w14:textId="77777777" w:rsidR="000901AE" w:rsidRPr="006827E9" w:rsidRDefault="000901AE" w:rsidP="000901AE">
      <w:pPr>
        <w:ind w:left="1986" w:firstLine="708"/>
        <w:rPr>
          <w:rFonts w:ascii="Courier" w:eastAsia="Adobe Fan Heiti Std B" w:hAnsi="Courier" w:cs="Arial"/>
          <w:color w:val="000000" w:themeColor="text1"/>
        </w:rPr>
      </w:pPr>
    </w:p>
    <w:p w14:paraId="5F667F00" w14:textId="77777777" w:rsidR="00DE5CF6" w:rsidRPr="006827E9" w:rsidRDefault="00DE5CF6" w:rsidP="000901AE">
      <w:pPr>
        <w:ind w:left="1986" w:firstLine="708"/>
        <w:rPr>
          <w:rFonts w:ascii="Courier" w:eastAsia="Adobe Fan Heiti Std B" w:hAnsi="Courier" w:cs="Arial"/>
          <w:color w:val="000000" w:themeColor="text1"/>
        </w:rPr>
      </w:pPr>
      <w:r w:rsidRPr="006827E9">
        <w:rPr>
          <w:rFonts w:ascii="Courier" w:eastAsia="Adobe Fan Heiti Std B" w:hAnsi="Courier" w:cs="Arial"/>
          <w:color w:val="000000" w:themeColor="text1"/>
        </w:rPr>
        <w:t>Talen:</w:t>
      </w:r>
    </w:p>
    <w:p w14:paraId="2E3B57E2" w14:textId="29EBF884" w:rsidR="00DE5CF6" w:rsidRPr="006827E9" w:rsidRDefault="009511B8" w:rsidP="006827E9">
      <w:pPr>
        <w:ind w:left="1986" w:right="-142" w:firstLine="708"/>
        <w:rPr>
          <w:rFonts w:ascii="Courier" w:eastAsia="Adobe Fan Heiti Std B" w:hAnsi="Courier" w:cs="Arial"/>
          <w:b/>
          <w:color w:val="000000" w:themeColor="text1"/>
        </w:rPr>
      </w:pPr>
      <w:r w:rsidRPr="006827E9">
        <w:rPr>
          <w:rFonts w:ascii="Courier" w:eastAsia="Adobe Fan Heiti Std B" w:hAnsi="Courier" w:cs="Arial"/>
          <w:b/>
          <w:color w:val="000000" w:themeColor="text1"/>
        </w:rPr>
        <w:t>Taal:</w:t>
      </w:r>
      <w:r w:rsidRPr="006827E9">
        <w:rPr>
          <w:rFonts w:ascii="Courier" w:eastAsia="Adobe Fan Heiti Std B" w:hAnsi="Courier" w:cs="Arial"/>
          <w:b/>
          <w:color w:val="000000" w:themeColor="text1"/>
        </w:rPr>
        <w:tab/>
      </w:r>
      <w:r w:rsidRPr="006827E9">
        <w:rPr>
          <w:rFonts w:ascii="Courier" w:eastAsia="Adobe Fan Heiti Std B" w:hAnsi="Courier" w:cs="Arial"/>
          <w:b/>
          <w:color w:val="000000" w:themeColor="text1"/>
        </w:rPr>
        <w:tab/>
      </w:r>
      <w:r w:rsidRPr="006827E9">
        <w:rPr>
          <w:rFonts w:ascii="Courier" w:eastAsia="Adobe Fan Heiti Std B" w:hAnsi="Courier" w:cs="Arial"/>
          <w:b/>
          <w:color w:val="000000" w:themeColor="text1"/>
        </w:rPr>
        <w:tab/>
      </w:r>
      <w:r w:rsidR="006827E9">
        <w:rPr>
          <w:rFonts w:ascii="Courier" w:eastAsia="Adobe Fan Heiti Std B" w:hAnsi="Courier" w:cs="Arial"/>
          <w:b/>
          <w:color w:val="000000" w:themeColor="text1"/>
        </w:rPr>
        <w:tab/>
      </w:r>
      <w:r w:rsidRPr="006827E9">
        <w:rPr>
          <w:rFonts w:ascii="Courier" w:eastAsia="Adobe Fan Heiti Std B" w:hAnsi="Courier" w:cs="Arial"/>
          <w:b/>
          <w:color w:val="000000" w:themeColor="text1"/>
        </w:rPr>
        <w:t>Geschrift:</w:t>
      </w:r>
      <w:r w:rsidRPr="006827E9">
        <w:rPr>
          <w:rFonts w:ascii="Courier" w:eastAsia="Adobe Fan Heiti Std B" w:hAnsi="Courier" w:cs="Arial"/>
          <w:b/>
          <w:color w:val="000000" w:themeColor="text1"/>
        </w:rPr>
        <w:tab/>
      </w:r>
      <w:r w:rsidRPr="006827E9">
        <w:rPr>
          <w:rFonts w:ascii="Courier" w:eastAsia="Adobe Fan Heiti Std B" w:hAnsi="Courier" w:cs="Arial"/>
          <w:b/>
          <w:color w:val="000000" w:themeColor="text1"/>
        </w:rPr>
        <w:tab/>
      </w:r>
      <w:r w:rsidR="00DE5CF6" w:rsidRPr="006827E9">
        <w:rPr>
          <w:rFonts w:ascii="Courier" w:eastAsia="Adobe Fan Heiti Std B" w:hAnsi="Courier" w:cs="Arial"/>
          <w:b/>
          <w:color w:val="000000" w:themeColor="text1"/>
        </w:rPr>
        <w:t>Mondeling:</w:t>
      </w:r>
    </w:p>
    <w:p w14:paraId="330E0FD4" w14:textId="57633D26" w:rsidR="000901AE" w:rsidRPr="006827E9" w:rsidRDefault="00DE5CF6" w:rsidP="006827E9">
      <w:pPr>
        <w:ind w:left="2124" w:right="-142" w:firstLine="570"/>
        <w:rPr>
          <w:rFonts w:ascii="Courier" w:eastAsia="Adobe Fan Heiti Std B" w:hAnsi="Courier" w:cs="Arial"/>
          <w:color w:val="000000" w:themeColor="text1"/>
        </w:rPr>
      </w:pPr>
      <w:r w:rsidRPr="006827E9">
        <w:rPr>
          <w:rFonts w:ascii="Courier" w:eastAsia="Adobe Fan Heiti Std B" w:hAnsi="Courier" w:cs="Arial"/>
          <w:color w:val="000000" w:themeColor="text1"/>
        </w:rPr>
        <w:t>Nederla</w:t>
      </w:r>
      <w:r w:rsidR="009511B8" w:rsidRPr="006827E9">
        <w:rPr>
          <w:rFonts w:ascii="Courier" w:eastAsia="Adobe Fan Heiti Std B" w:hAnsi="Courier" w:cs="Arial"/>
          <w:color w:val="000000" w:themeColor="text1"/>
        </w:rPr>
        <w:t>nds</w:t>
      </w:r>
      <w:r w:rsidR="009511B8" w:rsidRPr="006827E9">
        <w:rPr>
          <w:rFonts w:ascii="Courier" w:eastAsia="Adobe Fan Heiti Std B" w:hAnsi="Courier" w:cs="Arial"/>
          <w:color w:val="000000" w:themeColor="text1"/>
        </w:rPr>
        <w:tab/>
      </w:r>
      <w:r w:rsidR="009511B8" w:rsidRPr="006827E9">
        <w:rPr>
          <w:rFonts w:ascii="Courier" w:eastAsia="Adobe Fan Heiti Std B" w:hAnsi="Courier" w:cs="Arial"/>
          <w:color w:val="000000" w:themeColor="text1"/>
        </w:rPr>
        <w:tab/>
      </w:r>
      <w:r w:rsidR="006827E9">
        <w:rPr>
          <w:rFonts w:ascii="Courier" w:eastAsia="Adobe Fan Heiti Std B" w:hAnsi="Courier" w:cs="Arial"/>
          <w:color w:val="000000" w:themeColor="text1"/>
        </w:rPr>
        <w:tab/>
      </w:r>
      <w:r w:rsidR="009511B8" w:rsidRPr="006827E9">
        <w:rPr>
          <w:rFonts w:ascii="Courier" w:eastAsia="Adobe Fan Heiti Std B" w:hAnsi="Courier" w:cs="Arial"/>
          <w:color w:val="000000" w:themeColor="text1"/>
        </w:rPr>
        <w:t>Uitstekend</w:t>
      </w:r>
      <w:r w:rsidR="009511B8" w:rsidRPr="006827E9">
        <w:rPr>
          <w:rFonts w:ascii="Courier" w:eastAsia="Adobe Fan Heiti Std B" w:hAnsi="Courier" w:cs="Arial"/>
          <w:color w:val="000000" w:themeColor="text1"/>
        </w:rPr>
        <w:tab/>
      </w:r>
      <w:r w:rsidR="009511B8" w:rsidRPr="006827E9">
        <w:rPr>
          <w:rFonts w:ascii="Courier" w:eastAsia="Adobe Fan Heiti Std B" w:hAnsi="Courier" w:cs="Arial"/>
          <w:color w:val="000000" w:themeColor="text1"/>
        </w:rPr>
        <w:tab/>
      </w:r>
      <w:r w:rsidR="006827E9">
        <w:rPr>
          <w:rFonts w:ascii="Courier" w:eastAsia="Adobe Fan Heiti Std B" w:hAnsi="Courier" w:cs="Arial"/>
          <w:color w:val="000000" w:themeColor="text1"/>
        </w:rPr>
        <w:t>Uitstekend</w:t>
      </w:r>
    </w:p>
    <w:p w14:paraId="6DEF4730" w14:textId="3D81FF46" w:rsidR="00DE5CF6" w:rsidRDefault="00DE5CF6" w:rsidP="000901AE">
      <w:pPr>
        <w:ind w:left="2124" w:firstLine="570"/>
        <w:rPr>
          <w:rFonts w:ascii="Courier" w:eastAsia="Adobe Fan Heiti Std B" w:hAnsi="Courier" w:cs="Arial"/>
          <w:color w:val="000000" w:themeColor="text1"/>
        </w:rPr>
      </w:pPr>
      <w:r w:rsidRPr="006827E9">
        <w:rPr>
          <w:rFonts w:ascii="Courier" w:eastAsia="Adobe Fan Heiti Std B" w:hAnsi="Courier" w:cs="Arial"/>
          <w:color w:val="000000" w:themeColor="text1"/>
        </w:rPr>
        <w:t>Engels</w:t>
      </w:r>
      <w:r w:rsidRPr="006827E9">
        <w:rPr>
          <w:rFonts w:ascii="Courier" w:eastAsia="Adobe Fan Heiti Std B" w:hAnsi="Courier" w:cs="Arial"/>
          <w:color w:val="000000" w:themeColor="text1"/>
        </w:rPr>
        <w:tab/>
      </w:r>
      <w:r w:rsidRPr="006827E9">
        <w:rPr>
          <w:rFonts w:ascii="Courier" w:eastAsia="Adobe Fan Heiti Std B" w:hAnsi="Courier" w:cs="Arial"/>
          <w:color w:val="000000" w:themeColor="text1"/>
        </w:rPr>
        <w:tab/>
      </w:r>
      <w:r w:rsidR="00EB29AD" w:rsidRPr="006827E9">
        <w:rPr>
          <w:rFonts w:ascii="Courier" w:eastAsia="Adobe Fan Heiti Std B" w:hAnsi="Courier" w:cs="Arial"/>
          <w:color w:val="000000" w:themeColor="text1"/>
        </w:rPr>
        <w:tab/>
      </w:r>
      <w:r w:rsidR="009511B8" w:rsidRPr="006827E9">
        <w:rPr>
          <w:rFonts w:ascii="Courier" w:eastAsia="Adobe Fan Heiti Std B" w:hAnsi="Courier" w:cs="Arial"/>
          <w:color w:val="000000" w:themeColor="text1"/>
        </w:rPr>
        <w:t>Uitstekend</w:t>
      </w:r>
      <w:r w:rsidR="009511B8" w:rsidRPr="006827E9">
        <w:rPr>
          <w:rFonts w:ascii="Courier" w:eastAsia="Adobe Fan Heiti Std B" w:hAnsi="Courier" w:cs="Arial"/>
          <w:color w:val="000000" w:themeColor="text1"/>
        </w:rPr>
        <w:tab/>
      </w:r>
      <w:r w:rsidR="009511B8" w:rsidRPr="006827E9">
        <w:rPr>
          <w:rFonts w:ascii="Courier" w:eastAsia="Adobe Fan Heiti Std B" w:hAnsi="Courier" w:cs="Arial"/>
          <w:color w:val="000000" w:themeColor="text1"/>
        </w:rPr>
        <w:tab/>
      </w:r>
      <w:r w:rsidRPr="006827E9">
        <w:rPr>
          <w:rFonts w:ascii="Courier" w:eastAsia="Adobe Fan Heiti Std B" w:hAnsi="Courier" w:cs="Arial"/>
          <w:color w:val="000000" w:themeColor="text1"/>
        </w:rPr>
        <w:t>Gemiddeld</w:t>
      </w:r>
    </w:p>
    <w:p w14:paraId="152DB7F2" w14:textId="77777777" w:rsidR="006827E9" w:rsidRDefault="006827E9" w:rsidP="000901AE">
      <w:pPr>
        <w:ind w:left="2124" w:firstLine="570"/>
        <w:rPr>
          <w:rFonts w:ascii="Courier" w:eastAsia="Adobe Fan Heiti Std B" w:hAnsi="Courier" w:cs="Arial"/>
          <w:color w:val="000000" w:themeColor="text1"/>
        </w:rPr>
      </w:pPr>
    </w:p>
    <w:p w14:paraId="15F669ED" w14:textId="294A669E" w:rsidR="006827E9" w:rsidRPr="006827E9" w:rsidRDefault="006827E9" w:rsidP="000901AE">
      <w:pPr>
        <w:ind w:left="2124" w:firstLine="570"/>
        <w:rPr>
          <w:rFonts w:ascii="Helvetica" w:eastAsia="Adobe Fan Heiti Std B" w:hAnsi="Helvetica" w:cs="Arial"/>
          <w:b/>
          <w:color w:val="000000" w:themeColor="text1"/>
        </w:rPr>
      </w:pPr>
      <w:r>
        <w:rPr>
          <w:rFonts w:ascii="Courier" w:eastAsia="Adobe Fan Heiti Std B" w:hAnsi="Courier" w:cs="Arial"/>
          <w:b/>
          <w:color w:val="000000" w:themeColor="text1"/>
        </w:rPr>
        <w:t>Persoonlijke motivatie:</w:t>
      </w:r>
    </w:p>
    <w:p w14:paraId="0F8AECE8" w14:textId="77777777" w:rsidR="00DE5CF6" w:rsidRPr="000D6004" w:rsidRDefault="00DE5CF6" w:rsidP="00873FDF">
      <w:pPr>
        <w:ind w:left="2835"/>
        <w:rPr>
          <w:rFonts w:ascii="Helvetica" w:eastAsia="Adobe Fan Heiti Std B" w:hAnsi="Helvetica" w:cs="Arial"/>
          <w:color w:val="000000" w:themeColor="text1"/>
          <w:sz w:val="28"/>
          <w:szCs w:val="28"/>
        </w:rPr>
      </w:pPr>
    </w:p>
    <w:p w14:paraId="5FAF4C7B" w14:textId="77777777" w:rsidR="00A51DAF" w:rsidRPr="00EB29AD" w:rsidRDefault="00A51DAF" w:rsidP="00873FDF">
      <w:pPr>
        <w:ind w:left="2835"/>
        <w:rPr>
          <w:rFonts w:ascii="Helvetica" w:eastAsia="Adobe Fan Heiti Std B" w:hAnsi="Helvetica" w:cs="Arial"/>
          <w:color w:val="000000" w:themeColor="text1"/>
          <w:sz w:val="28"/>
          <w:szCs w:val="28"/>
        </w:rPr>
      </w:pPr>
    </w:p>
    <w:sectPr w:rsidR="00A51DAF" w:rsidRPr="00EB29AD" w:rsidSect="00873F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3375" w:right="56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324FCA" w14:textId="77777777" w:rsidR="00592240" w:rsidRDefault="00592240" w:rsidP="00C150D2">
      <w:r>
        <w:separator/>
      </w:r>
    </w:p>
  </w:endnote>
  <w:endnote w:type="continuationSeparator" w:id="0">
    <w:p w14:paraId="5948E28E" w14:textId="77777777" w:rsidR="00592240" w:rsidRDefault="00592240" w:rsidP="00C15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dobe Fan Heiti Std B">
    <w:panose1 w:val="020B0700000000000000"/>
    <w:charset w:val="88"/>
    <w:family w:val="auto"/>
    <w:pitch w:val="variable"/>
    <w:sig w:usb0="00000203" w:usb1="1A0F1900" w:usb2="00000016" w:usb3="00000000" w:csb0="00120005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badi MT Condensed Extra Bold">
    <w:panose1 w:val="020B0A06030101010103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4BF3F0" w14:textId="77777777" w:rsidR="002F5555" w:rsidRDefault="002F5555">
    <w:pPr>
      <w:pStyle w:val="Voettekst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68D247" w14:textId="77777777" w:rsidR="002F5555" w:rsidRDefault="002F5555">
    <w:pPr>
      <w:pStyle w:val="Voettekst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FCA0C9" w14:textId="77777777" w:rsidR="002F5555" w:rsidRDefault="002F5555">
    <w:pPr>
      <w:pStyle w:val="Voettek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057AAB" w14:textId="77777777" w:rsidR="00592240" w:rsidRDefault="00592240" w:rsidP="00C150D2">
      <w:r>
        <w:separator/>
      </w:r>
    </w:p>
  </w:footnote>
  <w:footnote w:type="continuationSeparator" w:id="0">
    <w:p w14:paraId="38C39020" w14:textId="77777777" w:rsidR="00592240" w:rsidRDefault="00592240" w:rsidP="00C150D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F633ED" w14:textId="77777777" w:rsidR="002F5555" w:rsidRDefault="002F5555">
    <w:pPr>
      <w:pStyle w:val="Koptekst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38953" w14:textId="4E66152E" w:rsidR="00301A4F" w:rsidRPr="00301A4F" w:rsidRDefault="00301A4F" w:rsidP="00301A4F">
    <w:pPr>
      <w:pStyle w:val="Koptekst"/>
    </w:pPr>
    <w:bookmarkStart w:id="0" w:name="_GoBack"/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44DA2BA5" wp14:editId="1FC87FAB">
          <wp:simplePos x="0" y="0"/>
          <wp:positionH relativeFrom="column">
            <wp:posOffset>-874395</wp:posOffset>
          </wp:positionH>
          <wp:positionV relativeFrom="paragraph">
            <wp:posOffset>-563880</wp:posOffset>
          </wp:positionV>
          <wp:extent cx="7441076" cy="10892470"/>
          <wp:effectExtent l="0" t="0" r="1270" b="4445"/>
          <wp:wrapNone/>
          <wp:docPr id="16" name="Afbeelding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5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1076" cy="10892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4A2FBC" w14:textId="77777777" w:rsidR="002F5555" w:rsidRDefault="002F555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9F6"/>
    <w:rsid w:val="00024594"/>
    <w:rsid w:val="00056725"/>
    <w:rsid w:val="00074D0D"/>
    <w:rsid w:val="000901AE"/>
    <w:rsid w:val="000A120A"/>
    <w:rsid w:val="000D2714"/>
    <w:rsid w:val="000D6004"/>
    <w:rsid w:val="000F0F40"/>
    <w:rsid w:val="00102038"/>
    <w:rsid w:val="0010352E"/>
    <w:rsid w:val="00115564"/>
    <w:rsid w:val="001B5E0F"/>
    <w:rsid w:val="00221666"/>
    <w:rsid w:val="0024795A"/>
    <w:rsid w:val="00254868"/>
    <w:rsid w:val="002E6FE8"/>
    <w:rsid w:val="002F5555"/>
    <w:rsid w:val="00301A4F"/>
    <w:rsid w:val="0034398D"/>
    <w:rsid w:val="003971E8"/>
    <w:rsid w:val="003F1EF9"/>
    <w:rsid w:val="00470FEA"/>
    <w:rsid w:val="00490D63"/>
    <w:rsid w:val="004A25AB"/>
    <w:rsid w:val="004C35A8"/>
    <w:rsid w:val="00517C47"/>
    <w:rsid w:val="00520FA2"/>
    <w:rsid w:val="005327B5"/>
    <w:rsid w:val="00571057"/>
    <w:rsid w:val="0057126B"/>
    <w:rsid w:val="00592240"/>
    <w:rsid w:val="005A491B"/>
    <w:rsid w:val="005C463D"/>
    <w:rsid w:val="00635C91"/>
    <w:rsid w:val="00655174"/>
    <w:rsid w:val="006746EF"/>
    <w:rsid w:val="006827E9"/>
    <w:rsid w:val="006F39E9"/>
    <w:rsid w:val="00731658"/>
    <w:rsid w:val="00734E77"/>
    <w:rsid w:val="00757360"/>
    <w:rsid w:val="007737AF"/>
    <w:rsid w:val="0077553C"/>
    <w:rsid w:val="007B4FB5"/>
    <w:rsid w:val="007B5A5D"/>
    <w:rsid w:val="007E5BA8"/>
    <w:rsid w:val="007E79B2"/>
    <w:rsid w:val="007F1CB7"/>
    <w:rsid w:val="00873FDF"/>
    <w:rsid w:val="008B6993"/>
    <w:rsid w:val="008C6C83"/>
    <w:rsid w:val="008C6CB9"/>
    <w:rsid w:val="008D1598"/>
    <w:rsid w:val="008F0B57"/>
    <w:rsid w:val="00923A47"/>
    <w:rsid w:val="00941B71"/>
    <w:rsid w:val="009511B8"/>
    <w:rsid w:val="00A51DAF"/>
    <w:rsid w:val="00B03178"/>
    <w:rsid w:val="00B12119"/>
    <w:rsid w:val="00B57E1B"/>
    <w:rsid w:val="00B65B11"/>
    <w:rsid w:val="00B80631"/>
    <w:rsid w:val="00BB3F79"/>
    <w:rsid w:val="00C12241"/>
    <w:rsid w:val="00C150D2"/>
    <w:rsid w:val="00C35203"/>
    <w:rsid w:val="00C46BA7"/>
    <w:rsid w:val="00C627DA"/>
    <w:rsid w:val="00C8169D"/>
    <w:rsid w:val="00CB5C34"/>
    <w:rsid w:val="00CC75B1"/>
    <w:rsid w:val="00CD20BE"/>
    <w:rsid w:val="00CE198E"/>
    <w:rsid w:val="00CE4204"/>
    <w:rsid w:val="00D219F6"/>
    <w:rsid w:val="00D32905"/>
    <w:rsid w:val="00D564E8"/>
    <w:rsid w:val="00D848D2"/>
    <w:rsid w:val="00DA73B3"/>
    <w:rsid w:val="00DE42F6"/>
    <w:rsid w:val="00DE5CF6"/>
    <w:rsid w:val="00DF3F05"/>
    <w:rsid w:val="00EB29AD"/>
    <w:rsid w:val="00EE5A86"/>
    <w:rsid w:val="00EE6D22"/>
    <w:rsid w:val="00F02840"/>
    <w:rsid w:val="00F33425"/>
    <w:rsid w:val="00F47007"/>
    <w:rsid w:val="00F9380D"/>
    <w:rsid w:val="00FC66C3"/>
    <w:rsid w:val="00FE285C"/>
    <w:rsid w:val="00FE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8AF05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971E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Teken"/>
    <w:uiPriority w:val="99"/>
    <w:unhideWhenUsed/>
    <w:rsid w:val="00C150D2"/>
    <w:pPr>
      <w:tabs>
        <w:tab w:val="center" w:pos="4536"/>
        <w:tab w:val="right" w:pos="9072"/>
      </w:tabs>
    </w:pPr>
  </w:style>
  <w:style w:type="character" w:customStyle="1" w:styleId="KoptekstTeken">
    <w:name w:val="Koptekst Teken"/>
    <w:basedOn w:val="Standaardalinea-lettertype"/>
    <w:link w:val="Koptekst"/>
    <w:uiPriority w:val="99"/>
    <w:rsid w:val="00C150D2"/>
  </w:style>
  <w:style w:type="paragraph" w:styleId="Voettekst">
    <w:name w:val="footer"/>
    <w:basedOn w:val="Standaard"/>
    <w:link w:val="VoettekstTeken"/>
    <w:uiPriority w:val="99"/>
    <w:unhideWhenUsed/>
    <w:rsid w:val="00C150D2"/>
    <w:pPr>
      <w:tabs>
        <w:tab w:val="center" w:pos="4536"/>
        <w:tab w:val="right" w:pos="9072"/>
      </w:tabs>
    </w:pPr>
  </w:style>
  <w:style w:type="character" w:customStyle="1" w:styleId="VoettekstTeken">
    <w:name w:val="Voettekst Teken"/>
    <w:basedOn w:val="Standaardalinea-lettertype"/>
    <w:link w:val="Voettekst"/>
    <w:uiPriority w:val="99"/>
    <w:rsid w:val="00C150D2"/>
  </w:style>
  <w:style w:type="character" w:styleId="Hyperlink">
    <w:name w:val="Hyperlink"/>
    <w:basedOn w:val="Standaardalinea-lettertype"/>
    <w:uiPriority w:val="99"/>
    <w:unhideWhenUsed/>
    <w:rsid w:val="00734E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NC/Desktop/MONEYTEMP/CV2e.dotx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CV2e.dotx</Template>
  <TotalTime>0</TotalTime>
  <Pages>2</Pages>
  <Words>163</Words>
  <Characters>901</Characters>
  <Application>Microsoft Macintosh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Office-gebruiker</dc:creator>
  <cp:keywords/>
  <dc:description/>
  <cp:lastModifiedBy>Microsoft Office-gebruiker</cp:lastModifiedBy>
  <cp:revision>2</cp:revision>
  <cp:lastPrinted>2019-06-02T20:40:00Z</cp:lastPrinted>
  <dcterms:created xsi:type="dcterms:W3CDTF">2019-06-22T16:14:00Z</dcterms:created>
  <dcterms:modified xsi:type="dcterms:W3CDTF">2019-06-22T16:14:00Z</dcterms:modified>
</cp:coreProperties>
</file>